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hAnsiTheme="minorHAnsi"/>
          <w:color w:val="auto"/>
          <w:sz w:val="22"/>
          <w:szCs w:val="20"/>
        </w:rPr>
        <w:id w:val="89512093"/>
        <w:lock w:val="sdtContentLocked"/>
        <w:group/>
      </w:sdtPr>
      <w:sdtEndPr/>
      <w:sdtContent>
        <w:p w14:paraId="0C7A4980" w14:textId="188E99CA" w:rsidR="00016F46" w:rsidRDefault="00862391" w:rsidP="00862391">
          <w:pPr>
            <w:pStyle w:val="PublishStatus"/>
          </w:pPr>
          <w:r>
            <w:t>This post was republished to Edupress at 11:43:42 AM 11/21/2021</w:t>
          </w:r>
        </w:p>
        <w:sdt>
          <w:sdtPr>
            <w:alias w:val="Post Title"/>
            <w:id w:val="89512082"/>
            <w:placeholder>
              <w:docPart w:val="89512082"/>
            </w:placeholder>
            <w:dataBinding w:xpath="/ns0:BlogPostInfo/ns0:PostTitle" w:storeItemID="{5F329CAD-B019-4FA6-9FEF-74898909AD20}"/>
            <w:text/>
          </w:sdtPr>
          <w:sdtEndPr/>
          <w:sdtContent>
            <w:p w14:paraId="4A6276C9" w14:textId="12243B2A" w:rsidR="00C424B0" w:rsidRDefault="004D0878">
              <w:pPr>
                <w:pStyle w:val="Publishwithline"/>
              </w:pPr>
              <w:r>
                <w:rPr>
                  <w:lang w:val="en-US"/>
                </w:rPr>
                <w:t xml:space="preserve">Upload </w:t>
              </w:r>
              <w:proofErr w:type="spellStart"/>
              <w:r>
                <w:rPr>
                  <w:lang w:val="en-US"/>
                </w:rPr>
                <w:t>Soal</w:t>
              </w:r>
              <w:proofErr w:type="spellEnd"/>
            </w:p>
          </w:sdtContent>
        </w:sdt>
        <w:p w14:paraId="3E73DB34" w14:textId="77777777" w:rsidR="00C424B0" w:rsidRDefault="00C424B0">
          <w:pPr>
            <w:pStyle w:val="underline"/>
          </w:pPr>
        </w:p>
        <w:p w14:paraId="0CEB6740" w14:textId="77777777" w:rsidR="00E1666D" w:rsidRDefault="004D0878" w:rsidP="00E1666D"/>
      </w:sdtContent>
    </w:sdt>
    <w:p w14:paraId="09D46A12" w14:textId="1D4576CD" w:rsidR="00E1666D" w:rsidRPr="00E1666D" w:rsidRDefault="00E1666D" w:rsidP="00E1666D">
      <w:r>
        <w:rPr>
          <w:lang w:val="en-US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06CC6493" w14:textId="77777777" w:rsidTr="00CE25ED">
        <w:tc>
          <w:tcPr>
            <w:tcW w:w="9350" w:type="dxa"/>
          </w:tcPr>
          <w:p w14:paraId="34F5F834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Teknik komposisi dalam karya seni rupa biasanya berhubungan dengan....</w:t>
            </w:r>
          </w:p>
          <w:p w14:paraId="5B3FAE2F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KUNCI : C</w:t>
            </w:r>
          </w:p>
          <w:p w14:paraId="350A20B9" w14:textId="77777777" w:rsidR="00E1666D" w:rsidRDefault="00E1666D" w:rsidP="00CE25ED">
            <w:pPr>
              <w:pStyle w:val="ListParagraph"/>
              <w:numPr>
                <w:ilvl w:val="0"/>
                <w:numId w:val="1"/>
              </w:numPr>
            </w:pPr>
            <w:r>
              <w:t>Garis Arsir</w:t>
            </w:r>
          </w:p>
          <w:p w14:paraId="60961AB1" w14:textId="77777777" w:rsidR="00E1666D" w:rsidRDefault="00E1666D" w:rsidP="00CE25ED">
            <w:pPr>
              <w:pStyle w:val="ListParagraph"/>
              <w:numPr>
                <w:ilvl w:val="0"/>
                <w:numId w:val="1"/>
              </w:numPr>
            </w:pPr>
            <w:r>
              <w:t>Gelap Terang</w:t>
            </w:r>
          </w:p>
          <w:p w14:paraId="798AEF0F" w14:textId="77777777" w:rsidR="00E1666D" w:rsidRDefault="00E1666D" w:rsidP="00CE25ED">
            <w:pPr>
              <w:pStyle w:val="ListParagraph"/>
              <w:numPr>
                <w:ilvl w:val="0"/>
                <w:numId w:val="1"/>
              </w:numPr>
            </w:pPr>
            <w:r>
              <w:t>Keselarasan</w:t>
            </w:r>
          </w:p>
          <w:p w14:paraId="62020ED4" w14:textId="77777777" w:rsidR="00E1666D" w:rsidRDefault="00E1666D" w:rsidP="00CE25ED">
            <w:pPr>
              <w:pStyle w:val="ListParagraph"/>
              <w:numPr>
                <w:ilvl w:val="0"/>
                <w:numId w:val="1"/>
              </w:numPr>
            </w:pPr>
            <w:r>
              <w:t>Garis tebal tipis</w:t>
            </w:r>
          </w:p>
          <w:p w14:paraId="03FFC8F0" w14:textId="77777777" w:rsidR="00E1666D" w:rsidRDefault="00E1666D" w:rsidP="00CE25ED">
            <w:pPr>
              <w:pStyle w:val="ListParagraph"/>
              <w:numPr>
                <w:ilvl w:val="0"/>
                <w:numId w:val="1"/>
              </w:numPr>
            </w:pPr>
            <w:r>
              <w:t>Jauh Dekat</w:t>
            </w:r>
          </w:p>
        </w:tc>
      </w:tr>
    </w:tbl>
    <w:p w14:paraId="6A3B1685" w14:textId="77777777" w:rsidR="00E1666D" w:rsidRDefault="00E1666D" w:rsidP="00E1666D"/>
    <w:p w14:paraId="77DBD237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47DD692F" w14:textId="77777777" w:rsidTr="00CE25ED">
        <w:tc>
          <w:tcPr>
            <w:tcW w:w="9350" w:type="dxa"/>
          </w:tcPr>
          <w:p w14:paraId="471C8962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Salah satu unsur fisik dalam seni rupa dua dimensi adalah warna,warna asli dan bukan merupakan campuran dari warna apapun,disebut warna...</w:t>
            </w:r>
          </w:p>
          <w:p w14:paraId="2CCF42C1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KUNCI : A</w:t>
            </w:r>
          </w:p>
          <w:p w14:paraId="2640AAE6" w14:textId="77777777" w:rsidR="00E1666D" w:rsidRDefault="00E1666D" w:rsidP="00CE25ED">
            <w:pPr>
              <w:pStyle w:val="ListParagraph"/>
              <w:numPr>
                <w:ilvl w:val="0"/>
                <w:numId w:val="2"/>
              </w:numPr>
            </w:pPr>
            <w:r>
              <w:t>Primer</w:t>
            </w:r>
          </w:p>
          <w:p w14:paraId="19E909A8" w14:textId="77777777" w:rsidR="00E1666D" w:rsidRDefault="00E1666D" w:rsidP="00CE25ED">
            <w:pPr>
              <w:pStyle w:val="ListParagraph"/>
              <w:numPr>
                <w:ilvl w:val="0"/>
                <w:numId w:val="2"/>
              </w:numPr>
            </w:pPr>
            <w:r>
              <w:t>Sekunder</w:t>
            </w:r>
          </w:p>
          <w:p w14:paraId="1C242C2E" w14:textId="77777777" w:rsidR="00E1666D" w:rsidRDefault="00E1666D" w:rsidP="00CE25ED">
            <w:pPr>
              <w:pStyle w:val="ListParagraph"/>
              <w:numPr>
                <w:ilvl w:val="0"/>
                <w:numId w:val="2"/>
              </w:numPr>
            </w:pPr>
            <w:r>
              <w:t>Tersier</w:t>
            </w:r>
          </w:p>
          <w:p w14:paraId="32BF9264" w14:textId="77777777" w:rsidR="00E1666D" w:rsidRDefault="00E1666D" w:rsidP="00CE25ED">
            <w:pPr>
              <w:pStyle w:val="ListParagraph"/>
              <w:numPr>
                <w:ilvl w:val="0"/>
                <w:numId w:val="2"/>
              </w:numPr>
            </w:pPr>
            <w:r>
              <w:t>Ungu</w:t>
            </w:r>
          </w:p>
          <w:p w14:paraId="7A5FCA36" w14:textId="77777777" w:rsidR="00E1666D" w:rsidRDefault="00E1666D" w:rsidP="00CE25ED">
            <w:pPr>
              <w:pStyle w:val="ListParagraph"/>
              <w:numPr>
                <w:ilvl w:val="0"/>
                <w:numId w:val="2"/>
              </w:numPr>
            </w:pPr>
            <w:r>
              <w:t>Hijau</w:t>
            </w:r>
          </w:p>
        </w:tc>
      </w:tr>
    </w:tbl>
    <w:p w14:paraId="14191BC0" w14:textId="77777777" w:rsidR="00E1666D" w:rsidRDefault="00E1666D" w:rsidP="00E1666D"/>
    <w:p w14:paraId="224A48E7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42647C2E" w14:textId="77777777" w:rsidTr="00CE25ED">
        <w:tc>
          <w:tcPr>
            <w:tcW w:w="9350" w:type="dxa"/>
          </w:tcPr>
          <w:p w14:paraId="16DB8995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Garis patah patah dalam menggambar dapat menimbulkan kesan...</w:t>
            </w:r>
          </w:p>
          <w:p w14:paraId="7F39CD6D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KUNCI : C</w:t>
            </w:r>
          </w:p>
          <w:p w14:paraId="678AC68E" w14:textId="77777777" w:rsidR="00E1666D" w:rsidRDefault="00E1666D" w:rsidP="00CE25ED">
            <w:pPr>
              <w:pStyle w:val="ListParagraph"/>
              <w:numPr>
                <w:ilvl w:val="0"/>
                <w:numId w:val="3"/>
              </w:numPr>
            </w:pPr>
            <w:r>
              <w:t>Tegas</w:t>
            </w:r>
          </w:p>
          <w:p w14:paraId="51F02E72" w14:textId="77777777" w:rsidR="00E1666D" w:rsidRDefault="00E1666D" w:rsidP="00CE25ED">
            <w:pPr>
              <w:pStyle w:val="ListParagraph"/>
              <w:numPr>
                <w:ilvl w:val="0"/>
                <w:numId w:val="3"/>
              </w:numPr>
            </w:pPr>
            <w:r>
              <w:t>Luntur</w:t>
            </w:r>
          </w:p>
          <w:p w14:paraId="0632A4BC" w14:textId="77777777" w:rsidR="00E1666D" w:rsidRDefault="00E1666D" w:rsidP="00CE25ED">
            <w:pPr>
              <w:pStyle w:val="ListParagraph"/>
              <w:numPr>
                <w:ilvl w:val="0"/>
                <w:numId w:val="3"/>
              </w:numPr>
            </w:pPr>
            <w:r>
              <w:t>Kaku</w:t>
            </w:r>
          </w:p>
          <w:p w14:paraId="5FE66130" w14:textId="77777777" w:rsidR="00E1666D" w:rsidRDefault="00E1666D" w:rsidP="00CE25ED">
            <w:pPr>
              <w:pStyle w:val="ListParagraph"/>
              <w:numPr>
                <w:ilvl w:val="0"/>
                <w:numId w:val="3"/>
              </w:numPr>
            </w:pPr>
            <w:r>
              <w:t>Ragu-ragu</w:t>
            </w:r>
          </w:p>
          <w:p w14:paraId="242B64AD" w14:textId="77777777" w:rsidR="00E1666D" w:rsidRDefault="00E1666D" w:rsidP="00CE25ED">
            <w:pPr>
              <w:pStyle w:val="ListParagraph"/>
              <w:numPr>
                <w:ilvl w:val="0"/>
                <w:numId w:val="3"/>
              </w:numPr>
            </w:pPr>
            <w:r>
              <w:t>Kuat</w:t>
            </w:r>
          </w:p>
          <w:p w14:paraId="2FC20C74" w14:textId="77777777" w:rsidR="00E1666D" w:rsidRDefault="00E1666D" w:rsidP="00CE25ED">
            <w:pPr>
              <w:pStyle w:val="ListParagraph"/>
            </w:pPr>
          </w:p>
        </w:tc>
      </w:tr>
    </w:tbl>
    <w:p w14:paraId="23FCD9D6" w14:textId="77777777" w:rsidR="00E1666D" w:rsidRDefault="00E1666D" w:rsidP="00E1666D"/>
    <w:p w14:paraId="363DBA83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6285731F" w14:textId="77777777" w:rsidTr="00CE25ED">
        <w:tc>
          <w:tcPr>
            <w:tcW w:w="9350" w:type="dxa"/>
          </w:tcPr>
          <w:p w14:paraId="79291046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Dalam teknik mencampur warna bila warna merah dicampurkan dengan warna kuning dengan perbandingannya 50 : 50 maka akan menghasilkan warna...</w:t>
            </w:r>
          </w:p>
          <w:p w14:paraId="376241B8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KUNCI : B</w:t>
            </w:r>
          </w:p>
          <w:p w14:paraId="4F800616" w14:textId="77777777" w:rsidR="00E1666D" w:rsidRDefault="00E1666D" w:rsidP="00CE25ED">
            <w:pPr>
              <w:pStyle w:val="ListParagraph"/>
              <w:numPr>
                <w:ilvl w:val="0"/>
                <w:numId w:val="4"/>
              </w:numPr>
            </w:pPr>
            <w:r>
              <w:t>Hijau</w:t>
            </w:r>
          </w:p>
          <w:p w14:paraId="7D765673" w14:textId="77777777" w:rsidR="00E1666D" w:rsidRDefault="00E1666D" w:rsidP="00CE25ED">
            <w:pPr>
              <w:pStyle w:val="ListParagraph"/>
              <w:numPr>
                <w:ilvl w:val="0"/>
                <w:numId w:val="4"/>
              </w:numPr>
            </w:pPr>
            <w:r>
              <w:t>Orange</w:t>
            </w:r>
          </w:p>
          <w:p w14:paraId="3FDF7F86" w14:textId="77777777" w:rsidR="00E1666D" w:rsidRDefault="00E1666D" w:rsidP="00CE25ED">
            <w:pPr>
              <w:pStyle w:val="ListParagraph"/>
              <w:numPr>
                <w:ilvl w:val="0"/>
                <w:numId w:val="4"/>
              </w:numPr>
            </w:pPr>
            <w:r>
              <w:t>Coklat</w:t>
            </w:r>
          </w:p>
          <w:p w14:paraId="7C2C1A5B" w14:textId="77777777" w:rsidR="00E1666D" w:rsidRDefault="00E1666D" w:rsidP="00CE25ED">
            <w:pPr>
              <w:pStyle w:val="ListParagraph"/>
              <w:numPr>
                <w:ilvl w:val="0"/>
                <w:numId w:val="4"/>
              </w:numPr>
            </w:pPr>
            <w:r>
              <w:t xml:space="preserve">Ungu </w:t>
            </w:r>
          </w:p>
          <w:p w14:paraId="42FC1DBA" w14:textId="77777777" w:rsidR="00E1666D" w:rsidRDefault="00E1666D" w:rsidP="00CE25ED">
            <w:pPr>
              <w:pStyle w:val="ListParagraph"/>
              <w:numPr>
                <w:ilvl w:val="0"/>
                <w:numId w:val="4"/>
              </w:numPr>
            </w:pPr>
            <w:r>
              <w:t>Marun</w:t>
            </w:r>
          </w:p>
          <w:p w14:paraId="5D0D4E65" w14:textId="77777777" w:rsidR="00E1666D" w:rsidRDefault="00E1666D" w:rsidP="00CE25ED">
            <w:pPr>
              <w:pStyle w:val="ListParagraph"/>
            </w:pPr>
          </w:p>
        </w:tc>
      </w:tr>
    </w:tbl>
    <w:p w14:paraId="349E64D3" w14:textId="77777777" w:rsidR="00E1666D" w:rsidRDefault="00E1666D" w:rsidP="00E1666D"/>
    <w:p w14:paraId="3B8EB018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3BE81C8A" w14:textId="77777777" w:rsidTr="00CE25ED">
        <w:tc>
          <w:tcPr>
            <w:tcW w:w="9350" w:type="dxa"/>
          </w:tcPr>
          <w:p w14:paraId="6C066075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Motif batik  yang dibuat dengan teknik langsung menggunakan tangan,disebut ...</w:t>
            </w:r>
          </w:p>
          <w:p w14:paraId="4BAF5D3E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KUNCI : C</w:t>
            </w:r>
          </w:p>
          <w:p w14:paraId="2198ED5D" w14:textId="77777777" w:rsidR="00E1666D" w:rsidRDefault="00E1666D" w:rsidP="00CE25ED">
            <w:pPr>
              <w:pStyle w:val="ListParagraph"/>
              <w:numPr>
                <w:ilvl w:val="0"/>
                <w:numId w:val="5"/>
              </w:numPr>
            </w:pPr>
            <w:r w:rsidRPr="00F923B9">
              <w:t>Batik Cap</w:t>
            </w:r>
          </w:p>
          <w:p w14:paraId="02D6DA76" w14:textId="77777777" w:rsidR="00E1666D" w:rsidRDefault="00E1666D" w:rsidP="00CE25ED">
            <w:pPr>
              <w:pStyle w:val="ListParagraph"/>
              <w:numPr>
                <w:ilvl w:val="0"/>
                <w:numId w:val="5"/>
              </w:numPr>
            </w:pPr>
            <w:r w:rsidRPr="00F923B9">
              <w:t>Batik Cirebonan</w:t>
            </w:r>
          </w:p>
          <w:p w14:paraId="078793E6" w14:textId="77777777" w:rsidR="00E1666D" w:rsidRDefault="00E1666D" w:rsidP="00CE25ED">
            <w:pPr>
              <w:pStyle w:val="ListParagraph"/>
              <w:numPr>
                <w:ilvl w:val="0"/>
                <w:numId w:val="5"/>
              </w:numPr>
            </w:pPr>
            <w:r w:rsidRPr="00F923B9">
              <w:t>Batik Tulis</w:t>
            </w:r>
          </w:p>
          <w:p w14:paraId="7741866A" w14:textId="77777777" w:rsidR="00E1666D" w:rsidRDefault="00E1666D" w:rsidP="00CE25ED">
            <w:pPr>
              <w:pStyle w:val="ListParagraph"/>
              <w:numPr>
                <w:ilvl w:val="0"/>
                <w:numId w:val="5"/>
              </w:numPr>
            </w:pPr>
            <w:r w:rsidRPr="00F923B9">
              <w:t>Batik Solo</w:t>
            </w:r>
          </w:p>
          <w:p w14:paraId="27CE999E" w14:textId="77777777" w:rsidR="00E1666D" w:rsidRDefault="00E1666D" w:rsidP="00CE25ED">
            <w:pPr>
              <w:pStyle w:val="ListParagraph"/>
              <w:numPr>
                <w:ilvl w:val="0"/>
                <w:numId w:val="5"/>
              </w:numPr>
            </w:pPr>
            <w:r w:rsidRPr="00F923B9">
              <w:t>Batik Jogya</w:t>
            </w:r>
          </w:p>
        </w:tc>
      </w:tr>
    </w:tbl>
    <w:p w14:paraId="529BA150" w14:textId="77777777" w:rsidR="00E1666D" w:rsidRDefault="00E1666D" w:rsidP="00E1666D"/>
    <w:p w14:paraId="37886955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3DAD0AC0" w14:textId="77777777" w:rsidTr="00CE25ED">
        <w:tc>
          <w:tcPr>
            <w:tcW w:w="9350" w:type="dxa"/>
          </w:tcPr>
          <w:p w14:paraId="073DB19B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Salah satu alat untuk membatik tulis,adalah....</w:t>
            </w:r>
          </w:p>
          <w:p w14:paraId="64D344F9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KUNCI : A</w:t>
            </w:r>
          </w:p>
          <w:p w14:paraId="1809F11B" w14:textId="77777777" w:rsidR="00E1666D" w:rsidRDefault="00E1666D" w:rsidP="00CE25ED">
            <w:pPr>
              <w:pStyle w:val="ListParagraph"/>
              <w:numPr>
                <w:ilvl w:val="0"/>
                <w:numId w:val="6"/>
              </w:numPr>
            </w:pPr>
            <w:r w:rsidRPr="00214472">
              <w:t>Canting</w:t>
            </w:r>
          </w:p>
          <w:p w14:paraId="50735AD2" w14:textId="77777777" w:rsidR="00E1666D" w:rsidRDefault="00E1666D" w:rsidP="00CE25ED">
            <w:pPr>
              <w:pStyle w:val="ListParagraph"/>
              <w:numPr>
                <w:ilvl w:val="0"/>
                <w:numId w:val="6"/>
              </w:numPr>
            </w:pPr>
            <w:r w:rsidRPr="00214472">
              <w:t>Malam</w:t>
            </w:r>
          </w:p>
          <w:p w14:paraId="74700519" w14:textId="77777777" w:rsidR="00E1666D" w:rsidRDefault="00E1666D" w:rsidP="00CE25ED">
            <w:pPr>
              <w:pStyle w:val="ListParagraph"/>
              <w:numPr>
                <w:ilvl w:val="0"/>
                <w:numId w:val="6"/>
              </w:numPr>
            </w:pPr>
            <w:r w:rsidRPr="00214472">
              <w:t>Lilin</w:t>
            </w:r>
          </w:p>
          <w:p w14:paraId="088095FC" w14:textId="77777777" w:rsidR="00E1666D" w:rsidRDefault="00E1666D" w:rsidP="00CE25ED">
            <w:pPr>
              <w:pStyle w:val="ListParagraph"/>
              <w:numPr>
                <w:ilvl w:val="0"/>
                <w:numId w:val="6"/>
              </w:numPr>
            </w:pPr>
            <w:r w:rsidRPr="00214472">
              <w:t>Kuas</w:t>
            </w:r>
          </w:p>
          <w:p w14:paraId="48068870" w14:textId="77777777" w:rsidR="00E1666D" w:rsidRDefault="00E1666D" w:rsidP="00CE25ED">
            <w:pPr>
              <w:pStyle w:val="ListParagraph"/>
              <w:numPr>
                <w:ilvl w:val="0"/>
                <w:numId w:val="6"/>
              </w:numPr>
            </w:pPr>
            <w:r w:rsidRPr="00214472">
              <w:t>Palet</w:t>
            </w:r>
          </w:p>
        </w:tc>
      </w:tr>
    </w:tbl>
    <w:p w14:paraId="32824E54" w14:textId="77777777" w:rsidR="00E1666D" w:rsidRDefault="00E1666D" w:rsidP="00E1666D"/>
    <w:p w14:paraId="4C03B98B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205CCC3A" w14:textId="77777777" w:rsidTr="00CE25ED">
        <w:tc>
          <w:tcPr>
            <w:tcW w:w="9350" w:type="dxa"/>
          </w:tcPr>
          <w:p w14:paraId="45F1D8D8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Unsur seni rupa yang dapat dilihat dan diraba,adalah merupakan unsur...</w:t>
            </w:r>
          </w:p>
          <w:p w14:paraId="6A18BE04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KUNCI : C</w:t>
            </w:r>
          </w:p>
          <w:p w14:paraId="523EA0B4" w14:textId="77777777" w:rsidR="00E1666D" w:rsidRDefault="00E1666D" w:rsidP="00CE25ED">
            <w:pPr>
              <w:pStyle w:val="ListParagraph"/>
              <w:numPr>
                <w:ilvl w:val="0"/>
                <w:numId w:val="7"/>
              </w:numPr>
            </w:pPr>
            <w:r w:rsidRPr="00FE25DB">
              <w:t>Simbolis</w:t>
            </w:r>
          </w:p>
          <w:p w14:paraId="47A7FFE4" w14:textId="77777777" w:rsidR="00E1666D" w:rsidRDefault="00E1666D" w:rsidP="00CE25ED">
            <w:pPr>
              <w:pStyle w:val="ListParagraph"/>
              <w:numPr>
                <w:ilvl w:val="0"/>
                <w:numId w:val="7"/>
              </w:numPr>
            </w:pPr>
            <w:r w:rsidRPr="00FE25DB">
              <w:t>Dekoratif</w:t>
            </w:r>
          </w:p>
          <w:p w14:paraId="1310BA41" w14:textId="77777777" w:rsidR="00E1666D" w:rsidRDefault="00E1666D" w:rsidP="00CE25ED">
            <w:pPr>
              <w:pStyle w:val="ListParagraph"/>
              <w:numPr>
                <w:ilvl w:val="0"/>
                <w:numId w:val="7"/>
              </w:numPr>
            </w:pPr>
            <w:r w:rsidRPr="00FE25DB">
              <w:t>Fisik</w:t>
            </w:r>
          </w:p>
          <w:p w14:paraId="03C5FCB9" w14:textId="77777777" w:rsidR="00E1666D" w:rsidRDefault="00E1666D" w:rsidP="00CE25ED">
            <w:pPr>
              <w:pStyle w:val="ListParagraph"/>
              <w:numPr>
                <w:ilvl w:val="0"/>
                <w:numId w:val="7"/>
              </w:numPr>
            </w:pPr>
            <w:r w:rsidRPr="00FE25DB">
              <w:t>Non fisik</w:t>
            </w:r>
          </w:p>
          <w:p w14:paraId="5D7D0605" w14:textId="77777777" w:rsidR="00E1666D" w:rsidRDefault="00E1666D" w:rsidP="00CE25ED">
            <w:pPr>
              <w:pStyle w:val="ListParagraph"/>
              <w:numPr>
                <w:ilvl w:val="0"/>
                <w:numId w:val="7"/>
              </w:numPr>
            </w:pPr>
            <w:r w:rsidRPr="00FE25DB">
              <w:t>Figuratif</w:t>
            </w:r>
          </w:p>
        </w:tc>
      </w:tr>
    </w:tbl>
    <w:p w14:paraId="2313A1D1" w14:textId="77777777" w:rsidR="00E1666D" w:rsidRDefault="00E1666D" w:rsidP="00E1666D"/>
    <w:p w14:paraId="4333931C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35D2B37D" w14:textId="77777777" w:rsidTr="00CE25ED">
        <w:tc>
          <w:tcPr>
            <w:tcW w:w="9350" w:type="dxa"/>
          </w:tcPr>
          <w:p w14:paraId="2C9F7E40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Yang merupakan unsur seni rupa fisik adalah,..............kecuali....</w:t>
            </w:r>
          </w:p>
          <w:p w14:paraId="7DBB385C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KUNCI : D</w:t>
            </w:r>
          </w:p>
          <w:p w14:paraId="126E1CD5" w14:textId="77777777" w:rsidR="00E1666D" w:rsidRDefault="00E1666D" w:rsidP="00CE25ED">
            <w:pPr>
              <w:pStyle w:val="ListParagraph"/>
              <w:numPr>
                <w:ilvl w:val="0"/>
                <w:numId w:val="8"/>
              </w:numPr>
            </w:pPr>
            <w:r>
              <w:t>Titik</w:t>
            </w:r>
          </w:p>
          <w:p w14:paraId="2554D127" w14:textId="77777777" w:rsidR="00E1666D" w:rsidRDefault="00E1666D" w:rsidP="00CE25ED">
            <w:pPr>
              <w:pStyle w:val="ListParagraph"/>
              <w:numPr>
                <w:ilvl w:val="0"/>
                <w:numId w:val="8"/>
              </w:numPr>
            </w:pPr>
            <w:r>
              <w:t>Garis</w:t>
            </w:r>
          </w:p>
          <w:p w14:paraId="41E87A5E" w14:textId="77777777" w:rsidR="00E1666D" w:rsidRDefault="00E1666D" w:rsidP="00CE25ED">
            <w:pPr>
              <w:pStyle w:val="ListParagraph"/>
              <w:numPr>
                <w:ilvl w:val="0"/>
                <w:numId w:val="8"/>
              </w:numPr>
            </w:pPr>
            <w:r>
              <w:t>Warna</w:t>
            </w:r>
          </w:p>
          <w:p w14:paraId="0EAB40A4" w14:textId="77777777" w:rsidR="00E1666D" w:rsidRDefault="00E1666D" w:rsidP="00CE25ED">
            <w:pPr>
              <w:pStyle w:val="ListParagraph"/>
              <w:numPr>
                <w:ilvl w:val="0"/>
                <w:numId w:val="8"/>
              </w:numPr>
            </w:pPr>
            <w:r>
              <w:t>Komposisi</w:t>
            </w:r>
          </w:p>
          <w:p w14:paraId="5ADB9AE9" w14:textId="77777777" w:rsidR="00E1666D" w:rsidRDefault="00E1666D" w:rsidP="00CE25ED">
            <w:pPr>
              <w:pStyle w:val="ListParagraph"/>
              <w:numPr>
                <w:ilvl w:val="0"/>
                <w:numId w:val="8"/>
              </w:numPr>
            </w:pPr>
            <w:r>
              <w:t>Bidang</w:t>
            </w:r>
          </w:p>
        </w:tc>
      </w:tr>
    </w:tbl>
    <w:p w14:paraId="6F3C89E4" w14:textId="77777777" w:rsidR="00E1666D" w:rsidRDefault="00E1666D" w:rsidP="00E1666D"/>
    <w:p w14:paraId="0082D49C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610F990F" w14:textId="77777777" w:rsidTr="00CE25ED">
        <w:tc>
          <w:tcPr>
            <w:tcW w:w="9350" w:type="dxa"/>
          </w:tcPr>
          <w:p w14:paraId="362323FD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Karya seni rupa yang cara pembuatannya menggunakan teknik pahatan dan menghasilkan karya yang berdiri sendiri,adalah....</w:t>
            </w:r>
          </w:p>
          <w:p w14:paraId="7D28670A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KUNCI : B</w:t>
            </w:r>
          </w:p>
          <w:p w14:paraId="1205F6E7" w14:textId="77777777" w:rsidR="00E1666D" w:rsidRDefault="00E1666D" w:rsidP="00CE25ED">
            <w:pPr>
              <w:pStyle w:val="ListParagraph"/>
              <w:numPr>
                <w:ilvl w:val="0"/>
                <w:numId w:val="9"/>
              </w:numPr>
            </w:pPr>
            <w:r>
              <w:t>Seni grafis</w:t>
            </w:r>
          </w:p>
          <w:p w14:paraId="09DDB099" w14:textId="77777777" w:rsidR="00E1666D" w:rsidRDefault="00E1666D" w:rsidP="00CE25ED">
            <w:pPr>
              <w:pStyle w:val="ListParagraph"/>
              <w:numPr>
                <w:ilvl w:val="0"/>
                <w:numId w:val="9"/>
              </w:numPr>
            </w:pPr>
            <w:r>
              <w:t>Seni patung</w:t>
            </w:r>
          </w:p>
          <w:p w14:paraId="18CC854C" w14:textId="77777777" w:rsidR="00E1666D" w:rsidRDefault="00E1666D" w:rsidP="00CE25ED">
            <w:pPr>
              <w:pStyle w:val="ListParagraph"/>
              <w:numPr>
                <w:ilvl w:val="0"/>
                <w:numId w:val="9"/>
              </w:numPr>
            </w:pPr>
            <w:r>
              <w:t>Seni relief</w:t>
            </w:r>
          </w:p>
          <w:p w14:paraId="7922726C" w14:textId="77777777" w:rsidR="00E1666D" w:rsidRDefault="00E1666D" w:rsidP="00CE25ED">
            <w:pPr>
              <w:pStyle w:val="ListParagraph"/>
              <w:numPr>
                <w:ilvl w:val="0"/>
                <w:numId w:val="9"/>
              </w:numPr>
            </w:pPr>
            <w:r>
              <w:t>Seni kriya</w:t>
            </w:r>
          </w:p>
          <w:p w14:paraId="398C93D1" w14:textId="77777777" w:rsidR="00E1666D" w:rsidRDefault="00E1666D" w:rsidP="00CE25ED">
            <w:pPr>
              <w:pStyle w:val="ListParagraph"/>
              <w:numPr>
                <w:ilvl w:val="0"/>
                <w:numId w:val="9"/>
              </w:numPr>
            </w:pPr>
            <w:r>
              <w:t>Seni instalasi</w:t>
            </w:r>
          </w:p>
        </w:tc>
      </w:tr>
    </w:tbl>
    <w:p w14:paraId="2E6FB003" w14:textId="77777777" w:rsidR="00E1666D" w:rsidRDefault="00E1666D" w:rsidP="00E1666D"/>
    <w:p w14:paraId="0DC03B95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14DC0DF3" w14:textId="77777777" w:rsidTr="00CE25ED">
        <w:tc>
          <w:tcPr>
            <w:tcW w:w="9350" w:type="dxa"/>
          </w:tcPr>
          <w:p w14:paraId="22BA8A76" w14:textId="77777777" w:rsidR="00E1666D" w:rsidRDefault="00E1666D" w:rsidP="00CE25ED">
            <w:r w:rsidRPr="00F3687D">
              <w:t>Beberapa bahan yang dapat dibentuk menjadi karya seni rupa tiga dimensi dengan teknik ukiran adalah.........kecuali...</w:t>
            </w:r>
          </w:p>
          <w:p w14:paraId="695EA7B5" w14:textId="77777777" w:rsidR="00E1666D" w:rsidRDefault="00E1666D" w:rsidP="00CE25ED">
            <w:r>
              <w:t>KUNCI : E</w:t>
            </w:r>
          </w:p>
          <w:p w14:paraId="6F54B899" w14:textId="77777777" w:rsidR="00E1666D" w:rsidRDefault="00E1666D" w:rsidP="00CE25ED">
            <w:pPr>
              <w:pStyle w:val="ListParagraph"/>
              <w:numPr>
                <w:ilvl w:val="0"/>
                <w:numId w:val="10"/>
              </w:numPr>
            </w:pPr>
            <w:r>
              <w:t>Kayu</w:t>
            </w:r>
          </w:p>
          <w:p w14:paraId="203AAA5D" w14:textId="77777777" w:rsidR="00E1666D" w:rsidRDefault="00E1666D" w:rsidP="00CE25ED">
            <w:pPr>
              <w:pStyle w:val="ListParagraph"/>
              <w:numPr>
                <w:ilvl w:val="0"/>
                <w:numId w:val="10"/>
              </w:numPr>
            </w:pPr>
            <w:r>
              <w:t>Tulang</w:t>
            </w:r>
          </w:p>
          <w:p w14:paraId="05A6711A" w14:textId="77777777" w:rsidR="00E1666D" w:rsidRDefault="00E1666D" w:rsidP="00CE25ED">
            <w:pPr>
              <w:pStyle w:val="ListParagraph"/>
              <w:numPr>
                <w:ilvl w:val="0"/>
                <w:numId w:val="10"/>
              </w:numPr>
            </w:pPr>
            <w:r>
              <w:t>Gifsun</w:t>
            </w:r>
          </w:p>
          <w:p w14:paraId="5D4DB894" w14:textId="77777777" w:rsidR="00E1666D" w:rsidRDefault="00E1666D" w:rsidP="00CE25ED">
            <w:pPr>
              <w:pStyle w:val="ListParagraph"/>
              <w:numPr>
                <w:ilvl w:val="0"/>
                <w:numId w:val="10"/>
              </w:numPr>
            </w:pPr>
            <w:r>
              <w:t>Sabut kelapa</w:t>
            </w:r>
          </w:p>
          <w:p w14:paraId="09AEE035" w14:textId="77777777" w:rsidR="00E1666D" w:rsidRDefault="00E1666D" w:rsidP="00CE25ED">
            <w:pPr>
              <w:pStyle w:val="ListParagraph"/>
              <w:numPr>
                <w:ilvl w:val="0"/>
                <w:numId w:val="10"/>
              </w:numPr>
            </w:pPr>
            <w:r>
              <w:t>Porslen</w:t>
            </w:r>
          </w:p>
        </w:tc>
      </w:tr>
    </w:tbl>
    <w:p w14:paraId="590FDBB2" w14:textId="77777777" w:rsidR="00E1666D" w:rsidRDefault="00E1666D" w:rsidP="00E1666D"/>
    <w:p w14:paraId="506C3340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1512804B" w14:textId="77777777" w:rsidTr="00CE25ED">
        <w:tc>
          <w:tcPr>
            <w:tcW w:w="9350" w:type="dxa"/>
          </w:tcPr>
          <w:p w14:paraId="61F6F431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Karya seni patung Wisnu Garuda Kencana di Bali adalah merupakan karya seniman patung yang menetap di Bandung,ialah....</w:t>
            </w:r>
          </w:p>
          <w:p w14:paraId="5A02E2C0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KUNCI : A</w:t>
            </w:r>
          </w:p>
          <w:p w14:paraId="3BC1CF9E" w14:textId="77777777" w:rsidR="00E1666D" w:rsidRDefault="00E1666D" w:rsidP="00CE25ED">
            <w:pPr>
              <w:pStyle w:val="ListParagraph"/>
              <w:numPr>
                <w:ilvl w:val="0"/>
                <w:numId w:val="11"/>
              </w:numPr>
            </w:pPr>
            <w:r w:rsidRPr="0026327C">
              <w:t>Nyoman Nuarta</w:t>
            </w:r>
          </w:p>
          <w:p w14:paraId="1546C182" w14:textId="77777777" w:rsidR="00E1666D" w:rsidRDefault="00E1666D" w:rsidP="00CE25ED">
            <w:pPr>
              <w:pStyle w:val="ListParagraph"/>
              <w:numPr>
                <w:ilvl w:val="0"/>
                <w:numId w:val="11"/>
              </w:numPr>
            </w:pPr>
            <w:r w:rsidRPr="0026327C">
              <w:t>Edi Sunarso</w:t>
            </w:r>
          </w:p>
          <w:p w14:paraId="567A5B49" w14:textId="77777777" w:rsidR="00E1666D" w:rsidRDefault="00E1666D" w:rsidP="00CE25ED">
            <w:pPr>
              <w:pStyle w:val="ListParagraph"/>
              <w:numPr>
                <w:ilvl w:val="0"/>
                <w:numId w:val="11"/>
              </w:numPr>
            </w:pPr>
            <w:r w:rsidRPr="0026327C">
              <w:t>Sunaryo</w:t>
            </w:r>
          </w:p>
          <w:p w14:paraId="2F0CEF2A" w14:textId="77777777" w:rsidR="00E1666D" w:rsidRDefault="00E1666D" w:rsidP="00CE25ED">
            <w:pPr>
              <w:pStyle w:val="ListParagraph"/>
              <w:numPr>
                <w:ilvl w:val="0"/>
                <w:numId w:val="11"/>
              </w:numPr>
            </w:pPr>
            <w:r w:rsidRPr="0026327C">
              <w:t>Hendra Gunawan</w:t>
            </w:r>
          </w:p>
          <w:p w14:paraId="1E3FEA76" w14:textId="77777777" w:rsidR="00E1666D" w:rsidRDefault="00E1666D" w:rsidP="00CE25ED">
            <w:pPr>
              <w:pStyle w:val="ListParagraph"/>
              <w:numPr>
                <w:ilvl w:val="0"/>
                <w:numId w:val="11"/>
              </w:numPr>
            </w:pPr>
            <w:r w:rsidRPr="0026327C">
              <w:t>Popo Iskandar</w:t>
            </w:r>
          </w:p>
        </w:tc>
      </w:tr>
    </w:tbl>
    <w:p w14:paraId="01D08568" w14:textId="77777777" w:rsidR="00E1666D" w:rsidRDefault="00E1666D" w:rsidP="00E1666D"/>
    <w:p w14:paraId="379A9730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58D79771" w14:textId="77777777" w:rsidTr="00CE25ED">
        <w:tc>
          <w:tcPr>
            <w:tcW w:w="9350" w:type="dxa"/>
          </w:tcPr>
          <w:p w14:paraId="40A6CCF4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Menurut sifatnya seni rupa terdiri dari seni murni dan seni pakai adapun yang dimaksud seni murni tujuannya adalah karya seni yang lebih mengutamakan dari segi.......</w:t>
            </w:r>
          </w:p>
          <w:p w14:paraId="5A11862E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KUNCI : A</w:t>
            </w:r>
          </w:p>
          <w:p w14:paraId="6D556EDF" w14:textId="77777777" w:rsidR="00E1666D" w:rsidRDefault="00E1666D" w:rsidP="00CE25ED">
            <w:pPr>
              <w:pStyle w:val="ListParagraph"/>
              <w:numPr>
                <w:ilvl w:val="0"/>
                <w:numId w:val="12"/>
              </w:numPr>
            </w:pPr>
            <w:r>
              <w:t>Keindahan</w:t>
            </w:r>
          </w:p>
          <w:p w14:paraId="018B4AE4" w14:textId="77777777" w:rsidR="00E1666D" w:rsidRDefault="00E1666D" w:rsidP="00CE25ED">
            <w:pPr>
              <w:pStyle w:val="ListParagraph"/>
              <w:numPr>
                <w:ilvl w:val="0"/>
                <w:numId w:val="12"/>
              </w:numPr>
            </w:pPr>
            <w:r>
              <w:t>Kegunaan</w:t>
            </w:r>
          </w:p>
          <w:p w14:paraId="57C4B344" w14:textId="77777777" w:rsidR="00E1666D" w:rsidRDefault="00E1666D" w:rsidP="00CE25ED">
            <w:pPr>
              <w:pStyle w:val="ListParagraph"/>
              <w:numPr>
                <w:ilvl w:val="0"/>
                <w:numId w:val="12"/>
              </w:numPr>
            </w:pPr>
            <w:r>
              <w:t>Komersil</w:t>
            </w:r>
          </w:p>
          <w:p w14:paraId="301E1883" w14:textId="77777777" w:rsidR="00E1666D" w:rsidRDefault="00E1666D" w:rsidP="00CE25ED">
            <w:pPr>
              <w:pStyle w:val="ListParagraph"/>
              <w:numPr>
                <w:ilvl w:val="0"/>
                <w:numId w:val="12"/>
              </w:numPr>
            </w:pPr>
            <w:r>
              <w:t>Teknik pembuatan</w:t>
            </w:r>
          </w:p>
          <w:p w14:paraId="0D9F329C" w14:textId="77777777" w:rsidR="00E1666D" w:rsidRDefault="00E1666D" w:rsidP="00CE25ED">
            <w:pPr>
              <w:pStyle w:val="ListParagraph"/>
              <w:numPr>
                <w:ilvl w:val="0"/>
                <w:numId w:val="12"/>
              </w:numPr>
            </w:pPr>
            <w:r>
              <w:t>Penempatan</w:t>
            </w:r>
          </w:p>
          <w:p w14:paraId="2F65360F" w14:textId="77777777" w:rsidR="00E1666D" w:rsidRDefault="00E1666D" w:rsidP="00CE25ED">
            <w:pPr>
              <w:pStyle w:val="ListParagraph"/>
            </w:pPr>
          </w:p>
        </w:tc>
      </w:tr>
    </w:tbl>
    <w:p w14:paraId="61D9BA84" w14:textId="77777777" w:rsidR="00E1666D" w:rsidRDefault="00E1666D" w:rsidP="00E1666D"/>
    <w:p w14:paraId="78D54C71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3E206179" w14:textId="77777777" w:rsidTr="00CE25ED">
        <w:tc>
          <w:tcPr>
            <w:tcW w:w="9350" w:type="dxa"/>
          </w:tcPr>
          <w:p w14:paraId="29E279DF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Yang dimaksud dengan apresiasi terhadap hasil karya seni,adalah...</w:t>
            </w:r>
          </w:p>
          <w:p w14:paraId="706A2C5C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KUNCI : A</w:t>
            </w:r>
          </w:p>
          <w:p w14:paraId="3434C926" w14:textId="77777777" w:rsidR="00E1666D" w:rsidRDefault="00E1666D" w:rsidP="00CE25ED">
            <w:pPr>
              <w:pStyle w:val="ListParagraph"/>
              <w:numPr>
                <w:ilvl w:val="0"/>
                <w:numId w:val="13"/>
              </w:numPr>
            </w:pPr>
            <w:r w:rsidRPr="00AA2A51">
              <w:t>Menilai atau menghargai karya seni</w:t>
            </w:r>
          </w:p>
          <w:p w14:paraId="681576DE" w14:textId="77777777" w:rsidR="00E1666D" w:rsidRDefault="00E1666D" w:rsidP="00CE25ED">
            <w:pPr>
              <w:pStyle w:val="ListParagraph"/>
              <w:numPr>
                <w:ilvl w:val="0"/>
                <w:numId w:val="13"/>
              </w:numPr>
            </w:pPr>
            <w:r w:rsidRPr="00AA2A51">
              <w:t>Menilai dan membeli karya seni</w:t>
            </w:r>
          </w:p>
          <w:p w14:paraId="1A7E081B" w14:textId="77777777" w:rsidR="00E1666D" w:rsidRDefault="00E1666D" w:rsidP="00CE25ED">
            <w:pPr>
              <w:pStyle w:val="ListParagraph"/>
              <w:numPr>
                <w:ilvl w:val="0"/>
                <w:numId w:val="13"/>
              </w:numPr>
            </w:pPr>
            <w:r w:rsidRPr="00AA2A51">
              <w:t>Menghargai dan memiliki karya seni</w:t>
            </w:r>
          </w:p>
          <w:p w14:paraId="7009A509" w14:textId="77777777" w:rsidR="00E1666D" w:rsidRDefault="00E1666D" w:rsidP="00CE25ED">
            <w:pPr>
              <w:pStyle w:val="ListParagraph"/>
              <w:numPr>
                <w:ilvl w:val="0"/>
                <w:numId w:val="13"/>
              </w:numPr>
            </w:pPr>
            <w:r w:rsidRPr="00AA2A51">
              <w:t>Mencipta dan membuat karya seni</w:t>
            </w:r>
          </w:p>
          <w:p w14:paraId="3D0D3112" w14:textId="77777777" w:rsidR="00E1666D" w:rsidRDefault="00E1666D" w:rsidP="00CE25ED">
            <w:pPr>
              <w:pStyle w:val="ListParagraph"/>
              <w:numPr>
                <w:ilvl w:val="0"/>
                <w:numId w:val="13"/>
              </w:numPr>
            </w:pPr>
            <w:r w:rsidRPr="00AA2A51">
              <w:t>Menilai dan membuat karya seni</w:t>
            </w:r>
          </w:p>
        </w:tc>
      </w:tr>
    </w:tbl>
    <w:p w14:paraId="7B4821F1" w14:textId="77777777" w:rsidR="00E1666D" w:rsidRDefault="00E1666D" w:rsidP="00E1666D"/>
    <w:p w14:paraId="194B033A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50A8E09D" w14:textId="77777777" w:rsidTr="00CE25ED">
        <w:tc>
          <w:tcPr>
            <w:tcW w:w="9350" w:type="dxa"/>
          </w:tcPr>
          <w:p w14:paraId="6DC79877" w14:textId="77777777" w:rsidR="00E1666D" w:rsidRDefault="00E1666D" w:rsidP="00CE25ED">
            <w:pPr>
              <w:ind w:firstLine="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Pertama kali manusia menciptakan karya seni adalah untuk memenuhi.......</w:t>
            </w:r>
          </w:p>
          <w:p w14:paraId="1D31099D" w14:textId="77777777" w:rsidR="00E1666D" w:rsidRDefault="00E1666D" w:rsidP="00CE25ED">
            <w:pPr>
              <w:ind w:firstLine="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KUNCI : A</w:t>
            </w:r>
          </w:p>
          <w:p w14:paraId="7D4A9397" w14:textId="77777777" w:rsidR="00E1666D" w:rsidRDefault="00E1666D" w:rsidP="00CE25ED">
            <w:pPr>
              <w:pStyle w:val="ListParagraph"/>
              <w:numPr>
                <w:ilvl w:val="0"/>
                <w:numId w:val="14"/>
              </w:numPr>
            </w:pPr>
            <w:r w:rsidRPr="009D3378">
              <w:t>Kebutuhan hidup dan upacara ritual</w:t>
            </w:r>
          </w:p>
          <w:p w14:paraId="310CF39B" w14:textId="77777777" w:rsidR="00E1666D" w:rsidRDefault="00E1666D" w:rsidP="00CE25ED">
            <w:pPr>
              <w:pStyle w:val="ListParagraph"/>
              <w:numPr>
                <w:ilvl w:val="0"/>
                <w:numId w:val="14"/>
              </w:numPr>
            </w:pPr>
            <w:r w:rsidRPr="009D3378">
              <w:t>Rasa estetika</w:t>
            </w:r>
          </w:p>
          <w:p w14:paraId="58EA3C93" w14:textId="77777777" w:rsidR="00E1666D" w:rsidRDefault="00E1666D" w:rsidP="00CE25ED">
            <w:pPr>
              <w:pStyle w:val="ListParagraph"/>
              <w:numPr>
                <w:ilvl w:val="0"/>
                <w:numId w:val="14"/>
              </w:numPr>
            </w:pPr>
            <w:r w:rsidRPr="009D3378">
              <w:t>Sebagai media ritual</w:t>
            </w:r>
          </w:p>
          <w:p w14:paraId="2D22C73E" w14:textId="77777777" w:rsidR="00E1666D" w:rsidRDefault="00E1666D" w:rsidP="00CE25ED">
            <w:pPr>
              <w:pStyle w:val="ListParagraph"/>
              <w:numPr>
                <w:ilvl w:val="0"/>
                <w:numId w:val="14"/>
              </w:numPr>
            </w:pPr>
            <w:r w:rsidRPr="009D3378">
              <w:t>Kebutuhan hidup</w:t>
            </w:r>
          </w:p>
          <w:p w14:paraId="2A426852" w14:textId="77777777" w:rsidR="00E1666D" w:rsidRDefault="00E1666D" w:rsidP="00CE25ED">
            <w:pPr>
              <w:pStyle w:val="ListParagraph"/>
              <w:numPr>
                <w:ilvl w:val="0"/>
                <w:numId w:val="14"/>
              </w:numPr>
            </w:pPr>
            <w:r w:rsidRPr="009D3378">
              <w:t>Rasa kesenangan</w:t>
            </w:r>
          </w:p>
        </w:tc>
      </w:tr>
    </w:tbl>
    <w:p w14:paraId="79BDC42B" w14:textId="77777777" w:rsidR="00E1666D" w:rsidRDefault="00E1666D" w:rsidP="00E1666D"/>
    <w:p w14:paraId="001B9D5C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140F7F25" w14:textId="77777777" w:rsidTr="00CE25ED">
        <w:tc>
          <w:tcPr>
            <w:tcW w:w="9350" w:type="dxa"/>
          </w:tcPr>
          <w:p w14:paraId="3E709017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Karya seni lukis secara umum dibuat oleh senimannya menggunakan media....</w:t>
            </w:r>
          </w:p>
          <w:p w14:paraId="7F5488A3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KUNCI : C</w:t>
            </w:r>
          </w:p>
          <w:p w14:paraId="690ACBF9" w14:textId="77777777" w:rsidR="00E1666D" w:rsidRDefault="00E1666D" w:rsidP="00CE25ED">
            <w:pPr>
              <w:pStyle w:val="ListParagraph"/>
              <w:numPr>
                <w:ilvl w:val="0"/>
                <w:numId w:val="15"/>
              </w:numPr>
            </w:pPr>
            <w:r>
              <w:t>Cat air</w:t>
            </w:r>
          </w:p>
          <w:p w14:paraId="5E400BE9" w14:textId="77777777" w:rsidR="00E1666D" w:rsidRDefault="00E1666D" w:rsidP="00CE25ED">
            <w:pPr>
              <w:pStyle w:val="ListParagraph"/>
              <w:numPr>
                <w:ilvl w:val="0"/>
                <w:numId w:val="15"/>
              </w:numPr>
            </w:pPr>
            <w:r>
              <w:t>Cat poster</w:t>
            </w:r>
          </w:p>
          <w:p w14:paraId="5A15DE88" w14:textId="77777777" w:rsidR="00E1666D" w:rsidRDefault="00E1666D" w:rsidP="00CE25ED">
            <w:pPr>
              <w:pStyle w:val="ListParagraph"/>
              <w:numPr>
                <w:ilvl w:val="0"/>
                <w:numId w:val="15"/>
              </w:numPr>
            </w:pPr>
            <w:r>
              <w:t>Cat minyak</w:t>
            </w:r>
          </w:p>
          <w:p w14:paraId="1406EF09" w14:textId="77777777" w:rsidR="00E1666D" w:rsidRDefault="00E1666D" w:rsidP="00CE25ED">
            <w:pPr>
              <w:pStyle w:val="ListParagraph"/>
              <w:numPr>
                <w:ilvl w:val="0"/>
                <w:numId w:val="15"/>
              </w:numPr>
            </w:pPr>
            <w:r>
              <w:t>Cat tempera</w:t>
            </w:r>
          </w:p>
          <w:p w14:paraId="690CE7C3" w14:textId="77777777" w:rsidR="00E1666D" w:rsidRPr="007A04CB" w:rsidRDefault="00E1666D" w:rsidP="00CE25ED">
            <w:pPr>
              <w:pStyle w:val="ListParagraph"/>
              <w:numPr>
                <w:ilvl w:val="0"/>
                <w:numId w:val="15"/>
              </w:numPr>
            </w:pPr>
            <w:r>
              <w:rPr>
                <w:rFonts w:ascii="Tahoma" w:hAnsi="Tahoma" w:cs="Tahoma"/>
              </w:rPr>
              <w:t>Cat Aqrilik</w:t>
            </w:r>
          </w:p>
          <w:p w14:paraId="2F240639" w14:textId="77777777" w:rsidR="00E1666D" w:rsidRDefault="00E1666D" w:rsidP="00CE25ED">
            <w:pPr>
              <w:pStyle w:val="ListParagraph"/>
            </w:pPr>
          </w:p>
        </w:tc>
      </w:tr>
    </w:tbl>
    <w:p w14:paraId="318D5807" w14:textId="77777777" w:rsidR="00E1666D" w:rsidRDefault="00E1666D" w:rsidP="00E1666D"/>
    <w:p w14:paraId="1676D71E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3B94A78F" w14:textId="77777777" w:rsidTr="00CE25ED">
        <w:tc>
          <w:tcPr>
            <w:tcW w:w="9350" w:type="dxa"/>
          </w:tcPr>
          <w:p w14:paraId="682753D1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Pelopor seni lukis modern  Indonesia,adalah...</w:t>
            </w:r>
          </w:p>
          <w:p w14:paraId="47C7626D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KUNCI : B</w:t>
            </w:r>
          </w:p>
          <w:p w14:paraId="4717BFD9" w14:textId="77777777" w:rsidR="00E1666D" w:rsidRDefault="00E1666D" w:rsidP="00CE25ED">
            <w:pPr>
              <w:pStyle w:val="ListParagraph"/>
              <w:numPr>
                <w:ilvl w:val="0"/>
                <w:numId w:val="16"/>
              </w:numPr>
            </w:pPr>
            <w:r w:rsidRPr="007A04CB">
              <w:t>Wakidi</w:t>
            </w:r>
          </w:p>
          <w:p w14:paraId="7527AFE9" w14:textId="77777777" w:rsidR="00E1666D" w:rsidRDefault="00E1666D" w:rsidP="00CE25ED">
            <w:pPr>
              <w:pStyle w:val="ListParagraph"/>
              <w:numPr>
                <w:ilvl w:val="0"/>
                <w:numId w:val="16"/>
              </w:numPr>
            </w:pPr>
            <w:r w:rsidRPr="007A04CB">
              <w:t>Rd.Saleh Syarif Bastaman</w:t>
            </w:r>
          </w:p>
          <w:p w14:paraId="0E9473CF" w14:textId="77777777" w:rsidR="00E1666D" w:rsidRDefault="00E1666D" w:rsidP="00CE25ED">
            <w:pPr>
              <w:pStyle w:val="ListParagraph"/>
              <w:numPr>
                <w:ilvl w:val="0"/>
                <w:numId w:val="16"/>
              </w:numPr>
            </w:pPr>
            <w:r w:rsidRPr="007A04CB">
              <w:t>Abdulah Surio Subroto</w:t>
            </w:r>
          </w:p>
          <w:p w14:paraId="702B90E8" w14:textId="77777777" w:rsidR="00E1666D" w:rsidRDefault="00E1666D" w:rsidP="00CE25ED">
            <w:pPr>
              <w:pStyle w:val="ListParagraph"/>
              <w:numPr>
                <w:ilvl w:val="0"/>
                <w:numId w:val="16"/>
              </w:numPr>
            </w:pPr>
            <w:r w:rsidRPr="007A04CB">
              <w:t>Wahdi</w:t>
            </w:r>
          </w:p>
          <w:p w14:paraId="526303C6" w14:textId="77777777" w:rsidR="00E1666D" w:rsidRDefault="00E1666D" w:rsidP="00CE25ED">
            <w:pPr>
              <w:pStyle w:val="ListParagraph"/>
              <w:numPr>
                <w:ilvl w:val="0"/>
                <w:numId w:val="16"/>
              </w:numPr>
            </w:pPr>
            <w:r w:rsidRPr="007A04CB">
              <w:t>S.Sudjojono</w:t>
            </w:r>
          </w:p>
        </w:tc>
      </w:tr>
    </w:tbl>
    <w:p w14:paraId="50ECF09D" w14:textId="77777777" w:rsidR="00E1666D" w:rsidRDefault="00E1666D" w:rsidP="00E1666D"/>
    <w:p w14:paraId="2CD7A4CE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558CF7B9" w14:textId="77777777" w:rsidTr="00CE25ED">
        <w:tc>
          <w:tcPr>
            <w:tcW w:w="9350" w:type="dxa"/>
          </w:tcPr>
          <w:p w14:paraId="67DA50A5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Aliran lukisan Rd.Saleh Syarif Bastaman,adalah...</w:t>
            </w:r>
          </w:p>
          <w:p w14:paraId="3D54B3AA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KUNCI : D</w:t>
            </w:r>
          </w:p>
          <w:p w14:paraId="757D65E8" w14:textId="77777777" w:rsidR="00E1666D" w:rsidRDefault="00E1666D" w:rsidP="00CE25ED">
            <w:pPr>
              <w:pStyle w:val="ListParagraph"/>
              <w:numPr>
                <w:ilvl w:val="0"/>
                <w:numId w:val="17"/>
              </w:numPr>
            </w:pPr>
            <w:r w:rsidRPr="00955284">
              <w:t>Naturalisme</w:t>
            </w:r>
          </w:p>
          <w:p w14:paraId="66BB7DB9" w14:textId="77777777" w:rsidR="00E1666D" w:rsidRDefault="00E1666D" w:rsidP="00CE25ED">
            <w:pPr>
              <w:pStyle w:val="ListParagraph"/>
              <w:numPr>
                <w:ilvl w:val="0"/>
                <w:numId w:val="17"/>
              </w:numPr>
            </w:pPr>
            <w:r w:rsidRPr="00955284">
              <w:t>Dadaisme</w:t>
            </w:r>
          </w:p>
          <w:p w14:paraId="41D31991" w14:textId="77777777" w:rsidR="00E1666D" w:rsidRDefault="00E1666D" w:rsidP="00CE25ED">
            <w:pPr>
              <w:pStyle w:val="ListParagraph"/>
              <w:numPr>
                <w:ilvl w:val="0"/>
                <w:numId w:val="17"/>
              </w:numPr>
            </w:pPr>
            <w:r w:rsidRPr="00955284">
              <w:t>Ekspresionisme</w:t>
            </w:r>
          </w:p>
          <w:p w14:paraId="5A88B713" w14:textId="77777777" w:rsidR="00E1666D" w:rsidRDefault="00E1666D" w:rsidP="00CE25ED">
            <w:pPr>
              <w:pStyle w:val="ListParagraph"/>
              <w:numPr>
                <w:ilvl w:val="0"/>
                <w:numId w:val="17"/>
              </w:numPr>
            </w:pPr>
            <w:r w:rsidRPr="00955284">
              <w:t>Romantisme</w:t>
            </w:r>
          </w:p>
          <w:p w14:paraId="49E44737" w14:textId="77777777" w:rsidR="00E1666D" w:rsidRDefault="00E1666D" w:rsidP="00CE25ED">
            <w:pPr>
              <w:pStyle w:val="ListParagraph"/>
              <w:numPr>
                <w:ilvl w:val="0"/>
                <w:numId w:val="17"/>
              </w:numPr>
            </w:pPr>
            <w:r w:rsidRPr="00955284">
              <w:t>Kubisme</w:t>
            </w:r>
          </w:p>
        </w:tc>
      </w:tr>
    </w:tbl>
    <w:p w14:paraId="1C085FE2" w14:textId="77777777" w:rsidR="00E1666D" w:rsidRDefault="00E1666D" w:rsidP="00E1666D"/>
    <w:p w14:paraId="08531541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49C4CFFA" w14:textId="77777777" w:rsidTr="00CE25ED">
        <w:tc>
          <w:tcPr>
            <w:tcW w:w="9350" w:type="dxa"/>
          </w:tcPr>
          <w:p w14:paraId="76632245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Pelukis dari Indonesia yang terkenal sebagai tokoh aliran Naturalisme,adalah...</w:t>
            </w:r>
          </w:p>
          <w:p w14:paraId="5426B218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KUNCI : B</w:t>
            </w:r>
          </w:p>
          <w:p w14:paraId="6B8B1477" w14:textId="77777777" w:rsidR="00E1666D" w:rsidRDefault="00E1666D" w:rsidP="00CE25ED">
            <w:pPr>
              <w:pStyle w:val="ListParagraph"/>
              <w:numPr>
                <w:ilvl w:val="0"/>
                <w:numId w:val="18"/>
              </w:numPr>
            </w:pPr>
            <w:r w:rsidRPr="000A3413">
              <w:t>S,Sudjojono</w:t>
            </w:r>
          </w:p>
          <w:p w14:paraId="519CF996" w14:textId="77777777" w:rsidR="00E1666D" w:rsidRDefault="00E1666D" w:rsidP="00CE25ED">
            <w:pPr>
              <w:pStyle w:val="ListParagraph"/>
              <w:numPr>
                <w:ilvl w:val="0"/>
                <w:numId w:val="18"/>
              </w:numPr>
            </w:pPr>
            <w:r w:rsidRPr="000A3413">
              <w:t>Basuki Abdulah</w:t>
            </w:r>
          </w:p>
          <w:p w14:paraId="0E1FE01D" w14:textId="77777777" w:rsidR="00E1666D" w:rsidRDefault="00E1666D" w:rsidP="00CE25ED">
            <w:pPr>
              <w:pStyle w:val="ListParagraph"/>
              <w:numPr>
                <w:ilvl w:val="0"/>
                <w:numId w:val="18"/>
              </w:numPr>
            </w:pPr>
            <w:r w:rsidRPr="000A3413">
              <w:t>Popo Iskandar</w:t>
            </w:r>
          </w:p>
          <w:p w14:paraId="77E56C3C" w14:textId="77777777" w:rsidR="00E1666D" w:rsidRDefault="00E1666D" w:rsidP="00CE25ED">
            <w:pPr>
              <w:pStyle w:val="ListParagraph"/>
              <w:numPr>
                <w:ilvl w:val="0"/>
                <w:numId w:val="18"/>
              </w:numPr>
            </w:pPr>
            <w:r w:rsidRPr="000A3413">
              <w:t>Hendra Gunawan</w:t>
            </w:r>
          </w:p>
          <w:p w14:paraId="37762060" w14:textId="77777777" w:rsidR="00E1666D" w:rsidRDefault="00E1666D" w:rsidP="00CE25ED">
            <w:pPr>
              <w:pStyle w:val="ListParagraph"/>
              <w:numPr>
                <w:ilvl w:val="0"/>
                <w:numId w:val="18"/>
              </w:numPr>
            </w:pPr>
            <w:r w:rsidRPr="000A3413">
              <w:t>Rusli</w:t>
            </w:r>
          </w:p>
        </w:tc>
      </w:tr>
    </w:tbl>
    <w:p w14:paraId="1E6B8024" w14:textId="77777777" w:rsidR="00E1666D" w:rsidRDefault="00E1666D" w:rsidP="00E1666D"/>
    <w:p w14:paraId="1D1FA226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51754BB9" w14:textId="77777777" w:rsidTr="00CE25ED">
        <w:tc>
          <w:tcPr>
            <w:tcW w:w="9350" w:type="dxa"/>
          </w:tcPr>
          <w:p w14:paraId="619C40B4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Pelukis dari Indonesia yang terkenal sebagai tokoh aliran Realisme adalah...</w:t>
            </w:r>
          </w:p>
          <w:p w14:paraId="426B1C5F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KUNCI : A</w:t>
            </w:r>
          </w:p>
          <w:p w14:paraId="222C4054" w14:textId="77777777" w:rsidR="00E1666D" w:rsidRDefault="00E1666D" w:rsidP="00CE25ED">
            <w:pPr>
              <w:pStyle w:val="ListParagraph"/>
              <w:numPr>
                <w:ilvl w:val="0"/>
                <w:numId w:val="19"/>
              </w:numPr>
            </w:pPr>
            <w:r w:rsidRPr="007415DA">
              <w:t>S,Sudjojono</w:t>
            </w:r>
          </w:p>
          <w:p w14:paraId="16ACABDD" w14:textId="77777777" w:rsidR="00E1666D" w:rsidRDefault="00E1666D" w:rsidP="00CE25ED">
            <w:pPr>
              <w:pStyle w:val="ListParagraph"/>
              <w:numPr>
                <w:ilvl w:val="0"/>
                <w:numId w:val="19"/>
              </w:numPr>
            </w:pPr>
            <w:r w:rsidRPr="007415DA">
              <w:t>Henk Ngantung</w:t>
            </w:r>
          </w:p>
          <w:p w14:paraId="7949EC7D" w14:textId="77777777" w:rsidR="00E1666D" w:rsidRDefault="00E1666D" w:rsidP="00CE25ED">
            <w:pPr>
              <w:pStyle w:val="ListParagraph"/>
              <w:numPr>
                <w:ilvl w:val="0"/>
                <w:numId w:val="19"/>
              </w:numPr>
            </w:pPr>
            <w:r w:rsidRPr="007415DA">
              <w:t>Fadjar Sidik</w:t>
            </w:r>
          </w:p>
          <w:p w14:paraId="240261E3" w14:textId="77777777" w:rsidR="00E1666D" w:rsidRDefault="00E1666D" w:rsidP="00CE25ED">
            <w:pPr>
              <w:pStyle w:val="ListParagraph"/>
              <w:numPr>
                <w:ilvl w:val="0"/>
                <w:numId w:val="19"/>
              </w:numPr>
            </w:pPr>
            <w:r w:rsidRPr="007415DA">
              <w:t>Basuki Abdullah</w:t>
            </w:r>
          </w:p>
          <w:p w14:paraId="0A71F94A" w14:textId="77777777" w:rsidR="00E1666D" w:rsidRDefault="00E1666D" w:rsidP="00CE25ED">
            <w:pPr>
              <w:pStyle w:val="ListParagraph"/>
              <w:numPr>
                <w:ilvl w:val="0"/>
                <w:numId w:val="19"/>
              </w:numPr>
            </w:pPr>
            <w:r w:rsidRPr="007415DA">
              <w:t>Wahdi</w:t>
            </w:r>
          </w:p>
        </w:tc>
      </w:tr>
    </w:tbl>
    <w:p w14:paraId="1BE6C8C2" w14:textId="77777777" w:rsidR="00E1666D" w:rsidRDefault="00E1666D" w:rsidP="00E1666D"/>
    <w:p w14:paraId="7FB07810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35F80A04" w14:textId="77777777" w:rsidTr="00CE25ED">
        <w:tc>
          <w:tcPr>
            <w:tcW w:w="9350" w:type="dxa"/>
          </w:tcPr>
          <w:p w14:paraId="2FFB09DB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Pelukis dari Indonesia yang terkenal sebagai tokoh aliran Ekspresionisme adalah...</w:t>
            </w:r>
          </w:p>
          <w:p w14:paraId="4CB5DCC4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br/>
              <w:t>KUNCI : C</w:t>
            </w:r>
          </w:p>
          <w:p w14:paraId="77E32C9B" w14:textId="77777777" w:rsidR="00E1666D" w:rsidRDefault="00E1666D" w:rsidP="00CE25ED">
            <w:pPr>
              <w:pStyle w:val="ListParagraph"/>
              <w:numPr>
                <w:ilvl w:val="0"/>
                <w:numId w:val="20"/>
              </w:numPr>
            </w:pPr>
            <w:r w:rsidRPr="00F9179B">
              <w:t>Dede Eri Supria</w:t>
            </w:r>
          </w:p>
          <w:p w14:paraId="61333B9B" w14:textId="77777777" w:rsidR="00E1666D" w:rsidRDefault="00E1666D" w:rsidP="00CE25ED">
            <w:pPr>
              <w:pStyle w:val="ListParagraph"/>
              <w:numPr>
                <w:ilvl w:val="0"/>
                <w:numId w:val="20"/>
              </w:numPr>
            </w:pPr>
            <w:r w:rsidRPr="00F9179B">
              <w:t>Sudarmadji</w:t>
            </w:r>
          </w:p>
          <w:p w14:paraId="0582888C" w14:textId="77777777" w:rsidR="00E1666D" w:rsidRDefault="00E1666D" w:rsidP="00CE25ED">
            <w:pPr>
              <w:pStyle w:val="ListParagraph"/>
              <w:numPr>
                <w:ilvl w:val="0"/>
                <w:numId w:val="20"/>
              </w:numPr>
            </w:pPr>
            <w:r w:rsidRPr="00F9179B">
              <w:t>Affandi</w:t>
            </w:r>
          </w:p>
          <w:p w14:paraId="7BBD1129" w14:textId="77777777" w:rsidR="00E1666D" w:rsidRDefault="00E1666D" w:rsidP="00CE25ED">
            <w:pPr>
              <w:pStyle w:val="ListParagraph"/>
              <w:numPr>
                <w:ilvl w:val="0"/>
                <w:numId w:val="20"/>
              </w:numPr>
            </w:pPr>
            <w:r w:rsidRPr="00F9179B">
              <w:t>Angkama</w:t>
            </w:r>
          </w:p>
          <w:p w14:paraId="1F485BD7" w14:textId="77777777" w:rsidR="00E1666D" w:rsidRDefault="00E1666D" w:rsidP="00CE25ED">
            <w:pPr>
              <w:pStyle w:val="ListParagraph"/>
              <w:numPr>
                <w:ilvl w:val="0"/>
                <w:numId w:val="20"/>
              </w:numPr>
            </w:pPr>
            <w:r w:rsidRPr="00F9179B">
              <w:t>Dulah</w:t>
            </w:r>
          </w:p>
        </w:tc>
      </w:tr>
    </w:tbl>
    <w:p w14:paraId="07A51D2A" w14:textId="77777777" w:rsidR="00E1666D" w:rsidRDefault="00E1666D" w:rsidP="00E1666D"/>
    <w:p w14:paraId="645C8256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38FE2037" w14:textId="77777777" w:rsidTr="00CE25ED">
        <w:tc>
          <w:tcPr>
            <w:tcW w:w="9350" w:type="dxa"/>
          </w:tcPr>
          <w:p w14:paraId="4C011248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Gambar yang menjelaskan suatu kejadian dinamakan gambar....</w:t>
            </w:r>
          </w:p>
          <w:p w14:paraId="6027235B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KUNCI : B</w:t>
            </w:r>
          </w:p>
          <w:p w14:paraId="588433AC" w14:textId="77777777" w:rsidR="00E1666D" w:rsidRDefault="00E1666D" w:rsidP="00CE25ED">
            <w:pPr>
              <w:pStyle w:val="ListParagraph"/>
              <w:numPr>
                <w:ilvl w:val="0"/>
                <w:numId w:val="21"/>
              </w:numPr>
            </w:pPr>
            <w:r w:rsidRPr="007815BC">
              <w:t>Dekorasi</w:t>
            </w:r>
          </w:p>
          <w:p w14:paraId="62BF309D" w14:textId="77777777" w:rsidR="00E1666D" w:rsidRDefault="00E1666D" w:rsidP="00CE25ED">
            <w:pPr>
              <w:pStyle w:val="ListParagraph"/>
              <w:numPr>
                <w:ilvl w:val="0"/>
                <w:numId w:val="21"/>
              </w:numPr>
            </w:pPr>
            <w:r w:rsidRPr="007815BC">
              <w:t>Illustrasi</w:t>
            </w:r>
          </w:p>
          <w:p w14:paraId="5BB8DCC9" w14:textId="77777777" w:rsidR="00E1666D" w:rsidRDefault="00E1666D" w:rsidP="00CE25ED">
            <w:pPr>
              <w:pStyle w:val="ListParagraph"/>
              <w:numPr>
                <w:ilvl w:val="0"/>
                <w:numId w:val="21"/>
              </w:numPr>
            </w:pPr>
            <w:r w:rsidRPr="007815BC">
              <w:t>Proyeksi</w:t>
            </w:r>
          </w:p>
          <w:p w14:paraId="5DFAFE7C" w14:textId="77777777" w:rsidR="00E1666D" w:rsidRDefault="00E1666D" w:rsidP="00CE25ED">
            <w:pPr>
              <w:pStyle w:val="ListParagraph"/>
              <w:numPr>
                <w:ilvl w:val="0"/>
                <w:numId w:val="21"/>
              </w:numPr>
            </w:pPr>
            <w:r w:rsidRPr="007815BC">
              <w:t>Stilasi</w:t>
            </w:r>
          </w:p>
          <w:p w14:paraId="0101B15E" w14:textId="77777777" w:rsidR="00E1666D" w:rsidRDefault="00E1666D" w:rsidP="00CE25ED">
            <w:pPr>
              <w:pStyle w:val="ListParagraph"/>
              <w:numPr>
                <w:ilvl w:val="0"/>
                <w:numId w:val="21"/>
              </w:numPr>
            </w:pPr>
            <w:r w:rsidRPr="007815BC">
              <w:t>Depormasi</w:t>
            </w:r>
          </w:p>
        </w:tc>
      </w:tr>
    </w:tbl>
    <w:p w14:paraId="0826B93F" w14:textId="77777777" w:rsidR="00E1666D" w:rsidRDefault="00E1666D" w:rsidP="00E1666D"/>
    <w:p w14:paraId="509D6DF8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52CCB435" w14:textId="77777777" w:rsidTr="00CE25ED">
        <w:tc>
          <w:tcPr>
            <w:tcW w:w="9350" w:type="dxa"/>
          </w:tcPr>
          <w:p w14:paraId="429092E4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Untuk menggambarkan suatu objek di atas bidang gambar yang sesuai dengan pandangan mata kita,maka digunakan teknik menggambar......</w:t>
            </w:r>
          </w:p>
          <w:p w14:paraId="3F601FD3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KUNCI : C</w:t>
            </w:r>
          </w:p>
          <w:p w14:paraId="65B1CA2D" w14:textId="77777777" w:rsidR="00E1666D" w:rsidRDefault="00E1666D" w:rsidP="00CE25ED">
            <w:pPr>
              <w:pStyle w:val="ListParagraph"/>
              <w:numPr>
                <w:ilvl w:val="0"/>
                <w:numId w:val="22"/>
              </w:numPr>
            </w:pPr>
            <w:r w:rsidRPr="00AB09F1">
              <w:t>Geometris</w:t>
            </w:r>
          </w:p>
          <w:p w14:paraId="70A60918" w14:textId="77777777" w:rsidR="00E1666D" w:rsidRDefault="00E1666D" w:rsidP="00CE25ED">
            <w:pPr>
              <w:pStyle w:val="ListParagraph"/>
              <w:numPr>
                <w:ilvl w:val="0"/>
                <w:numId w:val="22"/>
              </w:numPr>
            </w:pPr>
            <w:r w:rsidRPr="00AB09F1">
              <w:t>Proyeksi</w:t>
            </w:r>
          </w:p>
          <w:p w14:paraId="2CB7DB60" w14:textId="77777777" w:rsidR="00E1666D" w:rsidRDefault="00E1666D" w:rsidP="00CE25ED">
            <w:pPr>
              <w:pStyle w:val="ListParagraph"/>
              <w:numPr>
                <w:ilvl w:val="0"/>
                <w:numId w:val="22"/>
              </w:numPr>
            </w:pPr>
            <w:r w:rsidRPr="00AB09F1">
              <w:t>Perspektif</w:t>
            </w:r>
          </w:p>
          <w:p w14:paraId="2467BCE1" w14:textId="77777777" w:rsidR="00E1666D" w:rsidRDefault="00E1666D" w:rsidP="00CE25ED">
            <w:pPr>
              <w:pStyle w:val="ListParagraph"/>
              <w:numPr>
                <w:ilvl w:val="0"/>
                <w:numId w:val="22"/>
              </w:numPr>
            </w:pPr>
            <w:r w:rsidRPr="00AB09F1">
              <w:t>Illustrasi</w:t>
            </w:r>
          </w:p>
          <w:p w14:paraId="3AC5D6C2" w14:textId="77777777" w:rsidR="00E1666D" w:rsidRDefault="00E1666D" w:rsidP="00CE25ED">
            <w:pPr>
              <w:pStyle w:val="ListParagraph"/>
              <w:numPr>
                <w:ilvl w:val="0"/>
                <w:numId w:val="22"/>
              </w:numPr>
            </w:pPr>
            <w:r w:rsidRPr="00AB09F1">
              <w:t>Dekorasi</w:t>
            </w:r>
          </w:p>
        </w:tc>
      </w:tr>
    </w:tbl>
    <w:p w14:paraId="122A2608" w14:textId="77777777" w:rsidR="00E1666D" w:rsidRDefault="00E1666D" w:rsidP="00E1666D"/>
    <w:p w14:paraId="7601AD09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7840294E" w14:textId="77777777" w:rsidTr="00CE25ED">
        <w:tc>
          <w:tcPr>
            <w:tcW w:w="9350" w:type="dxa"/>
          </w:tcPr>
          <w:p w14:paraId="395831F3" w14:textId="77777777" w:rsidR="00E1666D" w:rsidRDefault="00E1666D" w:rsidP="00CE25ED">
            <w:r w:rsidRPr="00696F08">
              <w:t>Dalam menggambar perspektif interior,apabila kedudukan garis horison ada ditengah tengah bidang gambar,maka dinamakan sudut pandangan mata....</w:t>
            </w:r>
          </w:p>
          <w:p w14:paraId="0780FE8A" w14:textId="77777777" w:rsidR="00E1666D" w:rsidRDefault="00E1666D" w:rsidP="00CE25ED">
            <w:r>
              <w:t>KUNCI : C</w:t>
            </w:r>
          </w:p>
          <w:p w14:paraId="7AB19DA4" w14:textId="77777777" w:rsidR="00E1666D" w:rsidRDefault="00E1666D" w:rsidP="00CE25ED">
            <w:pPr>
              <w:pStyle w:val="ListParagraph"/>
              <w:numPr>
                <w:ilvl w:val="0"/>
                <w:numId w:val="23"/>
              </w:numPr>
            </w:pPr>
            <w:r>
              <w:t>Kucing</w:t>
            </w:r>
          </w:p>
          <w:p w14:paraId="0AF98E8C" w14:textId="77777777" w:rsidR="00E1666D" w:rsidRDefault="00E1666D" w:rsidP="00CE25ED">
            <w:pPr>
              <w:pStyle w:val="ListParagraph"/>
              <w:numPr>
                <w:ilvl w:val="0"/>
                <w:numId w:val="23"/>
              </w:numPr>
            </w:pPr>
            <w:r>
              <w:t>Elang</w:t>
            </w:r>
          </w:p>
          <w:p w14:paraId="22DE4EFA" w14:textId="77777777" w:rsidR="00E1666D" w:rsidRDefault="00E1666D" w:rsidP="00CE25ED">
            <w:pPr>
              <w:pStyle w:val="ListParagraph"/>
              <w:numPr>
                <w:ilvl w:val="0"/>
                <w:numId w:val="23"/>
              </w:numPr>
            </w:pPr>
            <w:r>
              <w:t>Normal</w:t>
            </w:r>
          </w:p>
          <w:p w14:paraId="4588968D" w14:textId="77777777" w:rsidR="00E1666D" w:rsidRDefault="00E1666D" w:rsidP="00CE25ED">
            <w:pPr>
              <w:pStyle w:val="ListParagraph"/>
              <w:numPr>
                <w:ilvl w:val="0"/>
                <w:numId w:val="23"/>
              </w:numPr>
            </w:pPr>
            <w:r>
              <w:t>Atas</w:t>
            </w:r>
          </w:p>
          <w:p w14:paraId="24046EE0" w14:textId="77777777" w:rsidR="00E1666D" w:rsidRDefault="00E1666D" w:rsidP="00CE25ED">
            <w:pPr>
              <w:pStyle w:val="ListParagraph"/>
              <w:numPr>
                <w:ilvl w:val="0"/>
                <w:numId w:val="23"/>
              </w:numPr>
            </w:pPr>
            <w:r>
              <w:t>Bawah</w:t>
            </w:r>
          </w:p>
          <w:p w14:paraId="591E3E12" w14:textId="77777777" w:rsidR="00E1666D" w:rsidRDefault="00E1666D" w:rsidP="00CE25ED">
            <w:pPr>
              <w:pStyle w:val="ListParagraph"/>
            </w:pPr>
          </w:p>
        </w:tc>
      </w:tr>
    </w:tbl>
    <w:p w14:paraId="507D7D56" w14:textId="77777777" w:rsidR="00E1666D" w:rsidRDefault="00E1666D" w:rsidP="00E1666D"/>
    <w:p w14:paraId="793E2A93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13A6F511" w14:textId="77777777" w:rsidTr="00CE25ED">
        <w:tc>
          <w:tcPr>
            <w:tcW w:w="9350" w:type="dxa"/>
          </w:tcPr>
          <w:p w14:paraId="60F43D8A" w14:textId="77777777" w:rsidR="00E1666D" w:rsidRDefault="00E1666D" w:rsidP="00CE25ED">
            <w:r w:rsidRPr="00030083">
              <w:t>Sebuah ruangan yang menggambarkan bagian lantai lebih luas dari bagian plafon,maka dinamakan sudut pandangan mata....</w:t>
            </w:r>
          </w:p>
          <w:p w14:paraId="14E9C5F4" w14:textId="77777777" w:rsidR="00E1666D" w:rsidRDefault="00E1666D" w:rsidP="00CE25ED">
            <w:r>
              <w:t>KUNCI : E</w:t>
            </w:r>
          </w:p>
          <w:p w14:paraId="675BEDEA" w14:textId="77777777" w:rsidR="00E1666D" w:rsidRDefault="00E1666D" w:rsidP="00CE25ED">
            <w:pPr>
              <w:pStyle w:val="ListParagraph"/>
              <w:numPr>
                <w:ilvl w:val="0"/>
                <w:numId w:val="24"/>
              </w:numPr>
            </w:pPr>
            <w:r>
              <w:t>Normal</w:t>
            </w:r>
          </w:p>
          <w:p w14:paraId="4CC326C3" w14:textId="77777777" w:rsidR="00E1666D" w:rsidRDefault="00E1666D" w:rsidP="00CE25ED">
            <w:pPr>
              <w:pStyle w:val="ListParagraph"/>
              <w:numPr>
                <w:ilvl w:val="0"/>
                <w:numId w:val="24"/>
              </w:numPr>
            </w:pPr>
            <w:r>
              <w:t>Atas</w:t>
            </w:r>
          </w:p>
          <w:p w14:paraId="75B2F13C" w14:textId="77777777" w:rsidR="00E1666D" w:rsidRDefault="00E1666D" w:rsidP="00CE25ED">
            <w:pPr>
              <w:pStyle w:val="ListParagraph"/>
              <w:numPr>
                <w:ilvl w:val="0"/>
                <w:numId w:val="24"/>
              </w:numPr>
            </w:pPr>
            <w:r>
              <w:t>Kucing</w:t>
            </w:r>
          </w:p>
          <w:p w14:paraId="6CDD884D" w14:textId="77777777" w:rsidR="00E1666D" w:rsidRDefault="00E1666D" w:rsidP="00CE25ED">
            <w:pPr>
              <w:pStyle w:val="ListParagraph"/>
              <w:numPr>
                <w:ilvl w:val="0"/>
                <w:numId w:val="24"/>
              </w:numPr>
            </w:pPr>
            <w:r>
              <w:t>Bawah</w:t>
            </w:r>
          </w:p>
          <w:p w14:paraId="09C2D568" w14:textId="77777777" w:rsidR="00E1666D" w:rsidRDefault="00E1666D" w:rsidP="00CE25ED">
            <w:pPr>
              <w:pStyle w:val="ListParagraph"/>
              <w:numPr>
                <w:ilvl w:val="0"/>
                <w:numId w:val="24"/>
              </w:numPr>
            </w:pPr>
            <w:r>
              <w:t>Elang</w:t>
            </w:r>
          </w:p>
          <w:p w14:paraId="1281ABC2" w14:textId="77777777" w:rsidR="00E1666D" w:rsidRDefault="00E1666D" w:rsidP="00CE25ED">
            <w:pPr>
              <w:pStyle w:val="ListParagraph"/>
            </w:pPr>
          </w:p>
        </w:tc>
      </w:tr>
    </w:tbl>
    <w:p w14:paraId="07143A83" w14:textId="77777777" w:rsidR="00E1666D" w:rsidRDefault="00E1666D" w:rsidP="00E1666D"/>
    <w:p w14:paraId="2E1562F2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0EB0F921" w14:textId="77777777" w:rsidTr="00CE25ED">
        <w:tc>
          <w:tcPr>
            <w:tcW w:w="9350" w:type="dxa"/>
          </w:tcPr>
          <w:p w14:paraId="0581AFF7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Dalam menggambar konstruksi perspektif ada yang dinamakan Distansi,yaitu jarak terdekat dari....</w:t>
            </w:r>
          </w:p>
          <w:p w14:paraId="5B48463C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KUNCI : D</w:t>
            </w:r>
          </w:p>
          <w:p w14:paraId="7EBB4BC7" w14:textId="77777777" w:rsidR="00E1666D" w:rsidRDefault="00E1666D" w:rsidP="00CE25ED">
            <w:pPr>
              <w:pStyle w:val="ListParagraph"/>
              <w:numPr>
                <w:ilvl w:val="0"/>
                <w:numId w:val="25"/>
              </w:numPr>
            </w:pPr>
            <w:r w:rsidRPr="00AB1CE8">
              <w:t>Mata terhadap titik lenyap</w:t>
            </w:r>
          </w:p>
          <w:p w14:paraId="72570547" w14:textId="77777777" w:rsidR="00E1666D" w:rsidRDefault="00E1666D" w:rsidP="00CE25ED">
            <w:pPr>
              <w:pStyle w:val="ListParagraph"/>
              <w:numPr>
                <w:ilvl w:val="0"/>
                <w:numId w:val="25"/>
              </w:numPr>
            </w:pPr>
            <w:r w:rsidRPr="00AB1CE8">
              <w:t>Mata terhadap bidang tanah</w:t>
            </w:r>
          </w:p>
          <w:p w14:paraId="0F727BE4" w14:textId="77777777" w:rsidR="00E1666D" w:rsidRDefault="00E1666D" w:rsidP="00CE25ED">
            <w:pPr>
              <w:pStyle w:val="ListParagraph"/>
              <w:numPr>
                <w:ilvl w:val="0"/>
                <w:numId w:val="25"/>
              </w:numPr>
            </w:pPr>
            <w:r w:rsidRPr="00AB1CE8">
              <w:t>Mata terhadap bidang horison</w:t>
            </w:r>
          </w:p>
          <w:p w14:paraId="3607A07D" w14:textId="77777777" w:rsidR="00E1666D" w:rsidRDefault="00E1666D" w:rsidP="00CE25ED">
            <w:pPr>
              <w:pStyle w:val="ListParagraph"/>
              <w:numPr>
                <w:ilvl w:val="0"/>
                <w:numId w:val="25"/>
              </w:numPr>
            </w:pPr>
            <w:r w:rsidRPr="00AB1CE8">
              <w:t>Mata terhadap bidang gambar</w:t>
            </w:r>
          </w:p>
          <w:p w14:paraId="5DA499E6" w14:textId="77777777" w:rsidR="00E1666D" w:rsidRDefault="00E1666D" w:rsidP="00CE25ED">
            <w:pPr>
              <w:pStyle w:val="ListParagraph"/>
              <w:numPr>
                <w:ilvl w:val="0"/>
                <w:numId w:val="25"/>
              </w:numPr>
            </w:pPr>
            <w:r w:rsidRPr="00AB1CE8">
              <w:t>Mata terhadap bidang mata</w:t>
            </w:r>
          </w:p>
        </w:tc>
      </w:tr>
    </w:tbl>
    <w:p w14:paraId="36522208" w14:textId="77777777" w:rsidR="00E1666D" w:rsidRDefault="00E1666D" w:rsidP="00E1666D"/>
    <w:p w14:paraId="07F06BD8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150094CD" w14:textId="77777777" w:rsidTr="00CE25ED">
        <w:tc>
          <w:tcPr>
            <w:tcW w:w="9350" w:type="dxa"/>
          </w:tcPr>
          <w:p w14:paraId="2D65F644" w14:textId="77777777" w:rsidR="00E1666D" w:rsidRDefault="00E1666D" w:rsidP="00CE25ED">
            <w:r w:rsidRPr="00682AE1">
              <w:t>Untuk menggambarkan kesan ketinggian dari sebuah bangunan gedung,maka digunakan teknik menggambar perspektif dengan...</w:t>
            </w:r>
          </w:p>
          <w:p w14:paraId="3BA55C68" w14:textId="77777777" w:rsidR="00E1666D" w:rsidRDefault="00E1666D" w:rsidP="00CE25ED">
            <w:r>
              <w:t>KUNCI : D</w:t>
            </w:r>
          </w:p>
          <w:p w14:paraId="51D6C31E" w14:textId="77777777" w:rsidR="00E1666D" w:rsidRDefault="00E1666D" w:rsidP="00CE25ED">
            <w:pPr>
              <w:pStyle w:val="ListParagraph"/>
              <w:numPr>
                <w:ilvl w:val="0"/>
                <w:numId w:val="26"/>
              </w:numPr>
            </w:pPr>
            <w:r w:rsidRPr="00682AE1">
              <w:t>Perspektif satu titik lenyap</w:t>
            </w:r>
          </w:p>
          <w:p w14:paraId="37083EB9" w14:textId="77777777" w:rsidR="00E1666D" w:rsidRDefault="00E1666D" w:rsidP="00CE25ED">
            <w:pPr>
              <w:pStyle w:val="ListParagraph"/>
              <w:numPr>
                <w:ilvl w:val="0"/>
                <w:numId w:val="26"/>
              </w:numPr>
            </w:pPr>
            <w:r w:rsidRPr="00682AE1">
              <w:t>Perspektif dua titik lenyap</w:t>
            </w:r>
          </w:p>
          <w:p w14:paraId="525B1D77" w14:textId="77777777" w:rsidR="00E1666D" w:rsidRDefault="00E1666D" w:rsidP="00CE25ED">
            <w:pPr>
              <w:pStyle w:val="ListParagraph"/>
              <w:numPr>
                <w:ilvl w:val="0"/>
                <w:numId w:val="26"/>
              </w:numPr>
            </w:pPr>
            <w:r w:rsidRPr="00682AE1">
              <w:t>Perspektif area</w:t>
            </w:r>
          </w:p>
          <w:p w14:paraId="0C864B68" w14:textId="77777777" w:rsidR="00E1666D" w:rsidRDefault="00E1666D" w:rsidP="00CE25ED">
            <w:pPr>
              <w:pStyle w:val="ListParagraph"/>
              <w:numPr>
                <w:ilvl w:val="0"/>
                <w:numId w:val="26"/>
              </w:numPr>
            </w:pPr>
            <w:r w:rsidRPr="00682AE1">
              <w:t>Perspektif tiga titik lenyap</w:t>
            </w:r>
          </w:p>
          <w:p w14:paraId="17077AD9" w14:textId="77777777" w:rsidR="00E1666D" w:rsidRDefault="00E1666D" w:rsidP="00CE25ED">
            <w:pPr>
              <w:pStyle w:val="ListParagraph"/>
              <w:numPr>
                <w:ilvl w:val="0"/>
                <w:numId w:val="26"/>
              </w:numPr>
            </w:pPr>
            <w:r w:rsidRPr="00682AE1">
              <w:t>Perspektif area</w:t>
            </w:r>
          </w:p>
        </w:tc>
      </w:tr>
    </w:tbl>
    <w:p w14:paraId="52593844" w14:textId="77777777" w:rsidR="00E1666D" w:rsidRDefault="00E1666D" w:rsidP="00E1666D"/>
    <w:p w14:paraId="43D06098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12635DD7" w14:textId="77777777" w:rsidTr="00CE25ED">
        <w:tc>
          <w:tcPr>
            <w:tcW w:w="9350" w:type="dxa"/>
          </w:tcPr>
          <w:p w14:paraId="2C168388" w14:textId="77777777" w:rsidR="00E1666D" w:rsidRDefault="00E1666D" w:rsidP="00CE25ED">
            <w:r w:rsidRPr="00112DF7">
              <w:t>Dalam kegiatan menggambar yang berhadapan langsung dengan objeknya berupa benda tidak bergerak,dinamakan...</w:t>
            </w:r>
          </w:p>
          <w:p w14:paraId="76C0C9DA" w14:textId="77777777" w:rsidR="00E1666D" w:rsidRDefault="00E1666D" w:rsidP="00CE25ED">
            <w:r>
              <w:t>KUNCI : C</w:t>
            </w:r>
          </w:p>
          <w:p w14:paraId="5D0C9B0B" w14:textId="77777777" w:rsidR="00E1666D" w:rsidRDefault="00E1666D" w:rsidP="00CE25ED">
            <w:pPr>
              <w:pStyle w:val="ListParagraph"/>
              <w:numPr>
                <w:ilvl w:val="0"/>
                <w:numId w:val="27"/>
              </w:numPr>
            </w:pPr>
            <w:r w:rsidRPr="00112DF7">
              <w:t>Menggambar model</w:t>
            </w:r>
          </w:p>
          <w:p w14:paraId="47A4CFBC" w14:textId="77777777" w:rsidR="00E1666D" w:rsidRDefault="00E1666D" w:rsidP="00CE25ED">
            <w:pPr>
              <w:pStyle w:val="ListParagraph"/>
              <w:numPr>
                <w:ilvl w:val="0"/>
                <w:numId w:val="27"/>
              </w:numPr>
            </w:pPr>
            <w:r w:rsidRPr="00112DF7">
              <w:t>Menggambar benda</w:t>
            </w:r>
          </w:p>
          <w:p w14:paraId="18C237DD" w14:textId="77777777" w:rsidR="00E1666D" w:rsidRDefault="00E1666D" w:rsidP="00CE25ED">
            <w:pPr>
              <w:pStyle w:val="ListParagraph"/>
              <w:numPr>
                <w:ilvl w:val="0"/>
                <w:numId w:val="27"/>
              </w:numPr>
            </w:pPr>
            <w:r w:rsidRPr="00112DF7">
              <w:t>Menggambar bentuk</w:t>
            </w:r>
          </w:p>
          <w:p w14:paraId="6DE5E795" w14:textId="77777777" w:rsidR="00E1666D" w:rsidRDefault="00E1666D" w:rsidP="00CE25ED">
            <w:pPr>
              <w:pStyle w:val="ListParagraph"/>
              <w:numPr>
                <w:ilvl w:val="0"/>
                <w:numId w:val="27"/>
              </w:numPr>
            </w:pPr>
            <w:r w:rsidRPr="00112DF7">
              <w:t>Menggambar dekoratif</w:t>
            </w:r>
          </w:p>
          <w:p w14:paraId="27F23837" w14:textId="77777777" w:rsidR="00E1666D" w:rsidRDefault="00E1666D" w:rsidP="00CE25ED">
            <w:pPr>
              <w:pStyle w:val="ListParagraph"/>
              <w:numPr>
                <w:ilvl w:val="0"/>
                <w:numId w:val="27"/>
              </w:numPr>
            </w:pPr>
            <w:r w:rsidRPr="00112DF7">
              <w:t>Menggambar piguratif</w:t>
            </w:r>
          </w:p>
        </w:tc>
      </w:tr>
    </w:tbl>
    <w:p w14:paraId="0913BC01" w14:textId="77777777" w:rsidR="00E1666D" w:rsidRDefault="00E1666D" w:rsidP="00E1666D"/>
    <w:p w14:paraId="55201CFF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01A13AC0" w14:textId="77777777" w:rsidTr="00CE25ED">
        <w:tc>
          <w:tcPr>
            <w:tcW w:w="9350" w:type="dxa"/>
          </w:tcPr>
          <w:p w14:paraId="4C054A0A" w14:textId="77777777" w:rsidR="00E1666D" w:rsidRDefault="00E1666D" w:rsidP="00CE25ED">
            <w:r w:rsidRPr="00112DF7">
              <w:t>Dalam kegiatan menggambar yang berhadapan langsung dengan objeknya berupa benda hidup,dinamakan...</w:t>
            </w:r>
          </w:p>
          <w:p w14:paraId="01F62E97" w14:textId="77777777" w:rsidR="00E1666D" w:rsidRDefault="00E1666D" w:rsidP="00CE25ED">
            <w:r>
              <w:t>KUNCI : C</w:t>
            </w:r>
          </w:p>
          <w:p w14:paraId="5C65F8DF" w14:textId="77777777" w:rsidR="00E1666D" w:rsidRDefault="00E1666D" w:rsidP="00CE25ED">
            <w:pPr>
              <w:pStyle w:val="ListParagraph"/>
              <w:numPr>
                <w:ilvl w:val="0"/>
                <w:numId w:val="28"/>
              </w:numPr>
            </w:pPr>
            <w:r w:rsidRPr="00112DF7">
              <w:t>Menggambar illustrasi</w:t>
            </w:r>
          </w:p>
          <w:p w14:paraId="4F096EAF" w14:textId="77777777" w:rsidR="00E1666D" w:rsidRDefault="00E1666D" w:rsidP="00CE25ED">
            <w:pPr>
              <w:pStyle w:val="ListParagraph"/>
              <w:numPr>
                <w:ilvl w:val="0"/>
                <w:numId w:val="28"/>
              </w:numPr>
            </w:pPr>
            <w:r w:rsidRPr="00112DF7">
              <w:t>Menggambar stilasi</w:t>
            </w:r>
          </w:p>
          <w:p w14:paraId="37E82117" w14:textId="77777777" w:rsidR="00E1666D" w:rsidRDefault="00E1666D" w:rsidP="00CE25ED">
            <w:pPr>
              <w:pStyle w:val="ListParagraph"/>
              <w:numPr>
                <w:ilvl w:val="0"/>
                <w:numId w:val="28"/>
              </w:numPr>
            </w:pPr>
            <w:r w:rsidRPr="00112DF7">
              <w:t>Menggambar Model</w:t>
            </w:r>
          </w:p>
          <w:p w14:paraId="5F4A5050" w14:textId="77777777" w:rsidR="00E1666D" w:rsidRDefault="00E1666D" w:rsidP="00CE25ED">
            <w:pPr>
              <w:pStyle w:val="ListParagraph"/>
              <w:numPr>
                <w:ilvl w:val="0"/>
                <w:numId w:val="28"/>
              </w:numPr>
            </w:pPr>
            <w:r w:rsidRPr="00112DF7">
              <w:t>Menggambar bentuk</w:t>
            </w:r>
          </w:p>
          <w:p w14:paraId="40F7E88D" w14:textId="77777777" w:rsidR="00E1666D" w:rsidRDefault="00E1666D" w:rsidP="00CE25ED">
            <w:pPr>
              <w:pStyle w:val="ListParagraph"/>
              <w:numPr>
                <w:ilvl w:val="0"/>
                <w:numId w:val="28"/>
              </w:numPr>
            </w:pPr>
            <w:r w:rsidRPr="00112DF7">
              <w:t>Menggambar proforsi</w:t>
            </w:r>
          </w:p>
        </w:tc>
      </w:tr>
    </w:tbl>
    <w:p w14:paraId="21577CD7" w14:textId="77777777" w:rsidR="00E1666D" w:rsidRDefault="00E1666D" w:rsidP="00E1666D"/>
    <w:p w14:paraId="345D1A93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29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42CB759C" w14:textId="77777777" w:rsidTr="00CE25ED">
        <w:tc>
          <w:tcPr>
            <w:tcW w:w="9350" w:type="dxa"/>
          </w:tcPr>
          <w:p w14:paraId="72D14FE7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Untuk mengetahui apresiasi masyarakat terhadap suatu hasil karya seni,maka perlu diselenggarakan suatu kegiatan berupa....</w:t>
            </w:r>
          </w:p>
          <w:p w14:paraId="62F358F3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KUNCI : D</w:t>
            </w:r>
          </w:p>
          <w:p w14:paraId="2CA84675" w14:textId="77777777" w:rsidR="00E1666D" w:rsidRDefault="00E1666D" w:rsidP="00CE25ED">
            <w:pPr>
              <w:pStyle w:val="ListParagraph"/>
              <w:numPr>
                <w:ilvl w:val="0"/>
                <w:numId w:val="29"/>
              </w:numPr>
            </w:pPr>
            <w:r w:rsidRPr="001000A1">
              <w:t>Perlombaan seni</w:t>
            </w:r>
          </w:p>
          <w:p w14:paraId="4EA3CAB9" w14:textId="77777777" w:rsidR="00E1666D" w:rsidRDefault="00E1666D" w:rsidP="00CE25ED">
            <w:pPr>
              <w:pStyle w:val="ListParagraph"/>
              <w:numPr>
                <w:ilvl w:val="0"/>
                <w:numId w:val="29"/>
              </w:numPr>
            </w:pPr>
            <w:r w:rsidRPr="001000A1">
              <w:t>Seminar seni</w:t>
            </w:r>
          </w:p>
          <w:p w14:paraId="7CA4FB56" w14:textId="77777777" w:rsidR="00E1666D" w:rsidRDefault="00E1666D" w:rsidP="00CE25ED">
            <w:pPr>
              <w:pStyle w:val="ListParagraph"/>
              <w:numPr>
                <w:ilvl w:val="0"/>
                <w:numId w:val="29"/>
              </w:numPr>
            </w:pPr>
            <w:r w:rsidRPr="001000A1">
              <w:t>Lokakarya  seni</w:t>
            </w:r>
          </w:p>
          <w:p w14:paraId="604B142B" w14:textId="77777777" w:rsidR="00E1666D" w:rsidRDefault="00E1666D" w:rsidP="00CE25ED">
            <w:pPr>
              <w:pStyle w:val="ListParagraph"/>
              <w:numPr>
                <w:ilvl w:val="0"/>
                <w:numId w:val="29"/>
              </w:numPr>
            </w:pPr>
            <w:r w:rsidRPr="001000A1">
              <w:t>Pameran seni</w:t>
            </w:r>
          </w:p>
          <w:p w14:paraId="3B518E43" w14:textId="77777777" w:rsidR="00E1666D" w:rsidRDefault="00E1666D" w:rsidP="00CE25ED">
            <w:pPr>
              <w:pStyle w:val="ListParagraph"/>
              <w:numPr>
                <w:ilvl w:val="0"/>
                <w:numId w:val="29"/>
              </w:numPr>
            </w:pPr>
            <w:r w:rsidRPr="001000A1">
              <w:t>Promosi seni</w:t>
            </w:r>
          </w:p>
        </w:tc>
      </w:tr>
    </w:tbl>
    <w:p w14:paraId="126BB046" w14:textId="77777777" w:rsidR="00E1666D" w:rsidRDefault="00E1666D" w:rsidP="00E1666D"/>
    <w:p w14:paraId="485635A9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7D25DC53" w14:textId="77777777" w:rsidTr="00CE25ED">
        <w:tc>
          <w:tcPr>
            <w:tcW w:w="9350" w:type="dxa"/>
          </w:tcPr>
          <w:p w14:paraId="2E557222" w14:textId="77777777" w:rsidR="00E1666D" w:rsidRDefault="00E1666D" w:rsidP="00CE25ED">
            <w:r w:rsidRPr="007762E7">
              <w:t>Agar dapat mengetahui pengalaman apresiasi para pengunjung yang menghadiri pameran,kita perlu menyediakan....</w:t>
            </w:r>
          </w:p>
          <w:p w14:paraId="1F083EBF" w14:textId="77777777" w:rsidR="00E1666D" w:rsidRDefault="00E1666D" w:rsidP="00CE25ED">
            <w:r>
              <w:t>KUNCI : B</w:t>
            </w:r>
          </w:p>
          <w:p w14:paraId="1A5BE84D" w14:textId="77777777" w:rsidR="00E1666D" w:rsidRDefault="00E1666D" w:rsidP="00CE25ED">
            <w:pPr>
              <w:pStyle w:val="ListParagraph"/>
              <w:numPr>
                <w:ilvl w:val="0"/>
                <w:numId w:val="30"/>
              </w:numPr>
            </w:pPr>
            <w:r w:rsidRPr="007762E7">
              <w:t>Buku tamu</w:t>
            </w:r>
          </w:p>
          <w:p w14:paraId="52EB8D51" w14:textId="77777777" w:rsidR="00E1666D" w:rsidRDefault="00E1666D" w:rsidP="00CE25ED">
            <w:pPr>
              <w:pStyle w:val="ListParagraph"/>
              <w:numPr>
                <w:ilvl w:val="0"/>
                <w:numId w:val="30"/>
              </w:numPr>
            </w:pPr>
            <w:r w:rsidRPr="007762E7">
              <w:t>Buku kesan dan pesan</w:t>
            </w:r>
          </w:p>
          <w:p w14:paraId="319930DF" w14:textId="77777777" w:rsidR="00E1666D" w:rsidRDefault="00E1666D" w:rsidP="00CE25ED">
            <w:pPr>
              <w:pStyle w:val="ListParagraph"/>
              <w:numPr>
                <w:ilvl w:val="0"/>
                <w:numId w:val="30"/>
              </w:numPr>
            </w:pPr>
            <w:r w:rsidRPr="007762E7">
              <w:t>Buku dekumentasi</w:t>
            </w:r>
          </w:p>
          <w:p w14:paraId="5CF4A9AF" w14:textId="77777777" w:rsidR="00E1666D" w:rsidRDefault="00E1666D" w:rsidP="00CE25ED">
            <w:pPr>
              <w:pStyle w:val="ListParagraph"/>
              <w:numPr>
                <w:ilvl w:val="0"/>
                <w:numId w:val="30"/>
              </w:numPr>
            </w:pPr>
            <w:r w:rsidRPr="007762E7">
              <w:t>Katalog</w:t>
            </w:r>
          </w:p>
          <w:p w14:paraId="311E9423" w14:textId="77777777" w:rsidR="00E1666D" w:rsidRDefault="00E1666D" w:rsidP="00CE25ED">
            <w:pPr>
              <w:pStyle w:val="ListParagraph"/>
              <w:numPr>
                <w:ilvl w:val="0"/>
                <w:numId w:val="30"/>
              </w:numPr>
            </w:pPr>
            <w:r w:rsidRPr="007762E7">
              <w:t>Brosur</w:t>
            </w:r>
          </w:p>
        </w:tc>
      </w:tr>
    </w:tbl>
    <w:p w14:paraId="308265A6" w14:textId="77777777" w:rsidR="00E1666D" w:rsidRDefault="00E1666D" w:rsidP="00E1666D"/>
    <w:p w14:paraId="158250C6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31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172539A4" w14:textId="77777777" w:rsidTr="00CE25ED">
        <w:tc>
          <w:tcPr>
            <w:tcW w:w="9350" w:type="dxa"/>
          </w:tcPr>
          <w:p w14:paraId="436169A3" w14:textId="77777777" w:rsidR="00E1666D" w:rsidRDefault="00E1666D" w:rsidP="00CE25ED">
            <w:r w:rsidRPr="005A019C">
              <w:t>Selain mempererat komunikasi antara seniman dan masyarakat,pameran juga memiliki manfaat sebagai  berikut ini....</w:t>
            </w:r>
          </w:p>
          <w:p w14:paraId="0B1E646A" w14:textId="77777777" w:rsidR="00E1666D" w:rsidRDefault="00E1666D" w:rsidP="00CE25ED">
            <w:r>
              <w:t>KUNCI : E</w:t>
            </w:r>
          </w:p>
          <w:p w14:paraId="27FEF3F3" w14:textId="77777777" w:rsidR="00E1666D" w:rsidRDefault="00E1666D" w:rsidP="00CE25ED">
            <w:pPr>
              <w:pStyle w:val="ListParagraph"/>
              <w:numPr>
                <w:ilvl w:val="0"/>
                <w:numId w:val="31"/>
              </w:numPr>
            </w:pPr>
            <w:r w:rsidRPr="005A019C">
              <w:t>Untuk menambah koleksi pameran</w:t>
            </w:r>
          </w:p>
          <w:p w14:paraId="7AE18904" w14:textId="77777777" w:rsidR="00E1666D" w:rsidRDefault="00E1666D" w:rsidP="00CE25ED">
            <w:pPr>
              <w:pStyle w:val="ListParagraph"/>
              <w:numPr>
                <w:ilvl w:val="0"/>
                <w:numId w:val="31"/>
              </w:numPr>
            </w:pPr>
            <w:r w:rsidRPr="005A019C">
              <w:t>Menambah gengsi seorang seniman</w:t>
            </w:r>
          </w:p>
          <w:p w14:paraId="39525331" w14:textId="77777777" w:rsidR="00E1666D" w:rsidRDefault="00E1666D" w:rsidP="00CE25ED">
            <w:pPr>
              <w:pStyle w:val="ListParagraph"/>
              <w:numPr>
                <w:ilvl w:val="0"/>
                <w:numId w:val="31"/>
              </w:numPr>
            </w:pPr>
            <w:r w:rsidRPr="005A019C">
              <w:t>Menambah pengalaman pengunjung</w:t>
            </w:r>
          </w:p>
          <w:p w14:paraId="264E58A4" w14:textId="77777777" w:rsidR="00E1666D" w:rsidRDefault="00E1666D" w:rsidP="00CE25ED">
            <w:pPr>
              <w:pStyle w:val="ListParagraph"/>
              <w:numPr>
                <w:ilvl w:val="0"/>
                <w:numId w:val="31"/>
              </w:numPr>
            </w:pPr>
            <w:r w:rsidRPr="005A019C">
              <w:t>Mencari n nilai tambah secara materi</w:t>
            </w:r>
          </w:p>
          <w:p w14:paraId="26AB5D40" w14:textId="77777777" w:rsidR="00E1666D" w:rsidRDefault="00E1666D" w:rsidP="00CE25ED">
            <w:pPr>
              <w:pStyle w:val="ListParagraph"/>
              <w:numPr>
                <w:ilvl w:val="0"/>
                <w:numId w:val="31"/>
              </w:numPr>
            </w:pPr>
            <w:r w:rsidRPr="005A019C">
              <w:t>Mendapatkan apresiasi dari masyarakat</w:t>
            </w:r>
          </w:p>
        </w:tc>
      </w:tr>
    </w:tbl>
    <w:p w14:paraId="0A2116CF" w14:textId="77777777" w:rsidR="00E1666D" w:rsidRDefault="00E1666D" w:rsidP="00E1666D"/>
    <w:p w14:paraId="3274A897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32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347FDD3C" w14:textId="77777777" w:rsidTr="00CE25ED">
        <w:tc>
          <w:tcPr>
            <w:tcW w:w="9350" w:type="dxa"/>
          </w:tcPr>
          <w:p w14:paraId="407474D5" w14:textId="77777777" w:rsidR="00E1666D" w:rsidRDefault="00E1666D" w:rsidP="00CE25ED">
            <w:r w:rsidRPr="005A019C">
              <w:t>Katalog dalam suatu kegiatan pameran mempunyai peranan penting sebab didalamnya berisikan antara lain sebagai berikut,kecuali......</w:t>
            </w:r>
          </w:p>
          <w:p w14:paraId="4EB2F043" w14:textId="77777777" w:rsidR="00E1666D" w:rsidRDefault="00E1666D" w:rsidP="00CE25ED">
            <w:r>
              <w:t>KUNCI : C</w:t>
            </w:r>
          </w:p>
          <w:p w14:paraId="41B80EDC" w14:textId="77777777" w:rsidR="00E1666D" w:rsidRDefault="00E1666D" w:rsidP="00CE25ED">
            <w:pPr>
              <w:pStyle w:val="ListParagraph"/>
              <w:numPr>
                <w:ilvl w:val="0"/>
                <w:numId w:val="32"/>
              </w:numPr>
            </w:pPr>
            <w:r w:rsidRPr="005A019C">
              <w:t>Nama seniman dan karyanya</w:t>
            </w:r>
          </w:p>
          <w:p w14:paraId="4D1EE390" w14:textId="77777777" w:rsidR="00E1666D" w:rsidRDefault="00E1666D" w:rsidP="00CE25ED">
            <w:pPr>
              <w:pStyle w:val="ListParagraph"/>
              <w:numPr>
                <w:ilvl w:val="0"/>
                <w:numId w:val="32"/>
              </w:numPr>
            </w:pPr>
            <w:r w:rsidRPr="005A019C">
              <w:t>Judul,ukuran,dan konsep.</w:t>
            </w:r>
          </w:p>
          <w:p w14:paraId="350CFCC1" w14:textId="77777777" w:rsidR="00E1666D" w:rsidRDefault="00E1666D" w:rsidP="00CE25ED">
            <w:pPr>
              <w:pStyle w:val="ListParagraph"/>
              <w:numPr>
                <w:ilvl w:val="0"/>
                <w:numId w:val="32"/>
              </w:numPr>
            </w:pPr>
            <w:r w:rsidRPr="005A019C">
              <w:t>Tempat penyelanggaraan pameran</w:t>
            </w:r>
          </w:p>
          <w:p w14:paraId="4E49521A" w14:textId="77777777" w:rsidR="00E1666D" w:rsidRDefault="00E1666D" w:rsidP="00CE25ED">
            <w:pPr>
              <w:pStyle w:val="ListParagraph"/>
              <w:numPr>
                <w:ilvl w:val="0"/>
                <w:numId w:val="32"/>
              </w:numPr>
            </w:pPr>
            <w:r w:rsidRPr="005A019C">
              <w:t>Riwayat hidup</w:t>
            </w:r>
          </w:p>
          <w:p w14:paraId="6DDF8F0D" w14:textId="77777777" w:rsidR="00E1666D" w:rsidRDefault="00E1666D" w:rsidP="00CE25ED">
            <w:pPr>
              <w:pStyle w:val="ListParagraph"/>
              <w:numPr>
                <w:ilvl w:val="0"/>
                <w:numId w:val="32"/>
              </w:numPr>
            </w:pPr>
            <w:r w:rsidRPr="005A019C">
              <w:t>Teknik dan media</w:t>
            </w:r>
          </w:p>
        </w:tc>
      </w:tr>
    </w:tbl>
    <w:p w14:paraId="285715D9" w14:textId="77777777" w:rsidR="00E1666D" w:rsidRDefault="00E1666D" w:rsidP="00E1666D"/>
    <w:p w14:paraId="2FEDF183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33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1CA807CF" w14:textId="77777777" w:rsidTr="00CE25ED">
        <w:tc>
          <w:tcPr>
            <w:tcW w:w="9350" w:type="dxa"/>
          </w:tcPr>
          <w:p w14:paraId="5656F399" w14:textId="77777777" w:rsidR="00E1666D" w:rsidRDefault="00E1666D" w:rsidP="00CE25ED">
            <w:r w:rsidRPr="005F3CBE">
              <w:t>Spanduk merupakan karya seni rupa terapan yang berfungsi sebagai media...</w:t>
            </w:r>
          </w:p>
          <w:p w14:paraId="60CC1995" w14:textId="77777777" w:rsidR="00E1666D" w:rsidRDefault="00E1666D" w:rsidP="00CE25ED">
            <w:r>
              <w:t>KUNCI : B</w:t>
            </w:r>
          </w:p>
          <w:p w14:paraId="10FE63A4" w14:textId="77777777" w:rsidR="00E1666D" w:rsidRDefault="00E1666D" w:rsidP="00CE25ED">
            <w:pPr>
              <w:pStyle w:val="ListParagraph"/>
              <w:numPr>
                <w:ilvl w:val="0"/>
                <w:numId w:val="33"/>
              </w:numPr>
            </w:pPr>
            <w:r w:rsidRPr="005F3CBE">
              <w:t>Rekreasi</w:t>
            </w:r>
          </w:p>
          <w:p w14:paraId="0A413D62" w14:textId="77777777" w:rsidR="00E1666D" w:rsidRDefault="00E1666D" w:rsidP="00CE25ED">
            <w:pPr>
              <w:pStyle w:val="ListParagraph"/>
              <w:numPr>
                <w:ilvl w:val="0"/>
                <w:numId w:val="33"/>
              </w:numPr>
            </w:pPr>
            <w:r w:rsidRPr="005F3CBE">
              <w:t>Komunikasi</w:t>
            </w:r>
          </w:p>
          <w:p w14:paraId="03DC91ED" w14:textId="77777777" w:rsidR="00E1666D" w:rsidRDefault="00E1666D" w:rsidP="00CE25ED">
            <w:pPr>
              <w:pStyle w:val="ListParagraph"/>
              <w:numPr>
                <w:ilvl w:val="0"/>
                <w:numId w:val="33"/>
              </w:numPr>
            </w:pPr>
            <w:r w:rsidRPr="005F3CBE">
              <w:t>Keagamaan</w:t>
            </w:r>
          </w:p>
          <w:p w14:paraId="3FD6E2DA" w14:textId="77777777" w:rsidR="00E1666D" w:rsidRDefault="00E1666D" w:rsidP="00CE25ED">
            <w:pPr>
              <w:pStyle w:val="ListParagraph"/>
              <w:numPr>
                <w:ilvl w:val="0"/>
                <w:numId w:val="33"/>
              </w:numPr>
            </w:pPr>
            <w:r w:rsidRPr="005F3CBE">
              <w:t>Pendidikan</w:t>
            </w:r>
          </w:p>
          <w:p w14:paraId="31C9900D" w14:textId="77777777" w:rsidR="00E1666D" w:rsidRDefault="00E1666D" w:rsidP="00CE25ED">
            <w:pPr>
              <w:pStyle w:val="ListParagraph"/>
              <w:numPr>
                <w:ilvl w:val="0"/>
                <w:numId w:val="33"/>
              </w:numPr>
            </w:pPr>
            <w:r w:rsidRPr="005F3CBE">
              <w:t>Keindahan</w:t>
            </w:r>
          </w:p>
        </w:tc>
      </w:tr>
    </w:tbl>
    <w:p w14:paraId="754055CE" w14:textId="77777777" w:rsidR="00E1666D" w:rsidRDefault="00E1666D" w:rsidP="00E1666D"/>
    <w:p w14:paraId="4028B639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34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314FF34F" w14:textId="77777777" w:rsidTr="00CE25ED">
        <w:tc>
          <w:tcPr>
            <w:tcW w:w="9350" w:type="dxa"/>
          </w:tcPr>
          <w:p w14:paraId="74E3823E" w14:textId="77777777" w:rsidR="00E1666D" w:rsidRDefault="00E1666D" w:rsidP="00CE25ED">
            <w:r w:rsidRPr="001C7971">
              <w:t>Contoh karya seni rupa yang berfungsi sebagai media sakral diantaranya adalah.....</w:t>
            </w:r>
          </w:p>
          <w:p w14:paraId="5708870C" w14:textId="77777777" w:rsidR="00E1666D" w:rsidRDefault="00E1666D" w:rsidP="00CE25ED">
            <w:r>
              <w:t>KUNCI : B</w:t>
            </w:r>
          </w:p>
          <w:p w14:paraId="7D31C161" w14:textId="77777777" w:rsidR="00E1666D" w:rsidRDefault="00E1666D" w:rsidP="00CE25ED">
            <w:pPr>
              <w:pStyle w:val="ListParagraph"/>
              <w:numPr>
                <w:ilvl w:val="0"/>
                <w:numId w:val="34"/>
              </w:numPr>
            </w:pPr>
            <w:r w:rsidRPr="001C7971">
              <w:t>Lukisan</w:t>
            </w:r>
          </w:p>
          <w:p w14:paraId="78D4A743" w14:textId="77777777" w:rsidR="00E1666D" w:rsidRDefault="00E1666D" w:rsidP="00CE25ED">
            <w:pPr>
              <w:pStyle w:val="ListParagraph"/>
              <w:numPr>
                <w:ilvl w:val="0"/>
                <w:numId w:val="34"/>
              </w:numPr>
            </w:pPr>
            <w:r w:rsidRPr="001C7971">
              <w:t>Patung arwah</w:t>
            </w:r>
          </w:p>
          <w:p w14:paraId="1121AD74" w14:textId="77777777" w:rsidR="00E1666D" w:rsidRDefault="00E1666D" w:rsidP="00CE25ED">
            <w:pPr>
              <w:pStyle w:val="ListParagraph"/>
              <w:numPr>
                <w:ilvl w:val="0"/>
                <w:numId w:val="34"/>
              </w:numPr>
            </w:pPr>
            <w:r w:rsidRPr="001C7971">
              <w:t>Kursi ukir</w:t>
            </w:r>
          </w:p>
          <w:p w14:paraId="5407F536" w14:textId="77777777" w:rsidR="00E1666D" w:rsidRDefault="00E1666D" w:rsidP="00CE25ED">
            <w:pPr>
              <w:pStyle w:val="ListParagraph"/>
              <w:numPr>
                <w:ilvl w:val="0"/>
                <w:numId w:val="34"/>
              </w:numPr>
            </w:pPr>
            <w:r w:rsidRPr="001C7971">
              <w:t>Kain songket</w:t>
            </w:r>
          </w:p>
          <w:p w14:paraId="5056E9B0" w14:textId="77777777" w:rsidR="00E1666D" w:rsidRDefault="00E1666D" w:rsidP="00CE25ED">
            <w:pPr>
              <w:pStyle w:val="ListParagraph"/>
              <w:numPr>
                <w:ilvl w:val="0"/>
                <w:numId w:val="34"/>
              </w:numPr>
            </w:pPr>
            <w:r w:rsidRPr="001C7971">
              <w:t>Pintu gapura</w:t>
            </w:r>
          </w:p>
        </w:tc>
      </w:tr>
    </w:tbl>
    <w:p w14:paraId="6335E687" w14:textId="77777777" w:rsidR="00E1666D" w:rsidRDefault="00E1666D" w:rsidP="00E1666D"/>
    <w:p w14:paraId="25D9B82A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35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45C46B48" w14:textId="77777777" w:rsidTr="00CE25ED">
        <w:tc>
          <w:tcPr>
            <w:tcW w:w="9350" w:type="dxa"/>
          </w:tcPr>
          <w:p w14:paraId="2C7AE50C" w14:textId="77777777" w:rsidR="00E1666D" w:rsidRDefault="00E1666D" w:rsidP="00CE25ED">
            <w:r w:rsidRPr="00751A4C">
              <w:t>Patung arwah,hiasan dan  benda keramat lainnya dipercaya memiliki kekuatan...</w:t>
            </w:r>
          </w:p>
          <w:p w14:paraId="01B1C346" w14:textId="77777777" w:rsidR="00E1666D" w:rsidRDefault="00E1666D" w:rsidP="00CE25ED">
            <w:r>
              <w:t>KUNCI : C</w:t>
            </w:r>
          </w:p>
          <w:p w14:paraId="1B9CF39A" w14:textId="77777777" w:rsidR="00E1666D" w:rsidRDefault="00E1666D" w:rsidP="00CE25ED">
            <w:pPr>
              <w:pStyle w:val="ListParagraph"/>
              <w:numPr>
                <w:ilvl w:val="0"/>
                <w:numId w:val="35"/>
              </w:numPr>
            </w:pPr>
            <w:r w:rsidRPr="00751A4C">
              <w:t>Historis</w:t>
            </w:r>
          </w:p>
          <w:p w14:paraId="6F3A2400" w14:textId="77777777" w:rsidR="00E1666D" w:rsidRDefault="00E1666D" w:rsidP="00CE25ED">
            <w:pPr>
              <w:pStyle w:val="ListParagraph"/>
              <w:numPr>
                <w:ilvl w:val="0"/>
                <w:numId w:val="35"/>
              </w:numPr>
            </w:pPr>
            <w:r w:rsidRPr="00751A4C">
              <w:t>Ekonomis</w:t>
            </w:r>
          </w:p>
          <w:p w14:paraId="248408AA" w14:textId="77777777" w:rsidR="00E1666D" w:rsidRDefault="00E1666D" w:rsidP="00CE25ED">
            <w:pPr>
              <w:pStyle w:val="ListParagraph"/>
              <w:numPr>
                <w:ilvl w:val="0"/>
                <w:numId w:val="35"/>
              </w:numPr>
            </w:pPr>
            <w:r w:rsidRPr="00751A4C">
              <w:t>Magis</w:t>
            </w:r>
          </w:p>
          <w:p w14:paraId="784D348D" w14:textId="77777777" w:rsidR="00E1666D" w:rsidRDefault="00E1666D" w:rsidP="00CE25ED">
            <w:pPr>
              <w:pStyle w:val="ListParagraph"/>
              <w:numPr>
                <w:ilvl w:val="0"/>
                <w:numId w:val="35"/>
              </w:numPr>
            </w:pPr>
            <w:r w:rsidRPr="00751A4C">
              <w:t>Estetis</w:t>
            </w:r>
          </w:p>
          <w:p w14:paraId="44E5FA69" w14:textId="77777777" w:rsidR="00E1666D" w:rsidRDefault="00E1666D" w:rsidP="00CE25ED">
            <w:pPr>
              <w:pStyle w:val="ListParagraph"/>
              <w:numPr>
                <w:ilvl w:val="0"/>
                <w:numId w:val="35"/>
              </w:numPr>
            </w:pPr>
            <w:r w:rsidRPr="00751A4C">
              <w:t>Sintetis</w:t>
            </w:r>
          </w:p>
        </w:tc>
      </w:tr>
    </w:tbl>
    <w:p w14:paraId="1B547A88" w14:textId="77777777" w:rsidR="00E1666D" w:rsidRDefault="00E1666D" w:rsidP="00E1666D"/>
    <w:p w14:paraId="12ED70ED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36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075C5157" w14:textId="77777777" w:rsidTr="00CE25ED">
        <w:tc>
          <w:tcPr>
            <w:tcW w:w="9350" w:type="dxa"/>
          </w:tcPr>
          <w:p w14:paraId="3A11EC72" w14:textId="77777777" w:rsidR="00E1666D" w:rsidRDefault="00E1666D" w:rsidP="00CE25ED">
            <w:r w:rsidRPr="00751A4C">
              <w:t>Secara harafiah Teater mempunyai arti...</w:t>
            </w:r>
          </w:p>
          <w:p w14:paraId="5CA89BAB" w14:textId="77777777" w:rsidR="00E1666D" w:rsidRDefault="00E1666D" w:rsidP="00CE25ED">
            <w:r>
              <w:t>KUNCI : E</w:t>
            </w:r>
          </w:p>
          <w:p w14:paraId="4B68C92F" w14:textId="77777777" w:rsidR="00E1666D" w:rsidRDefault="00E1666D" w:rsidP="00CE25ED">
            <w:pPr>
              <w:pStyle w:val="ListParagraph"/>
              <w:numPr>
                <w:ilvl w:val="0"/>
                <w:numId w:val="36"/>
              </w:numPr>
            </w:pPr>
            <w:r w:rsidRPr="00751A4C">
              <w:t>Tontonan yang disajikan</w:t>
            </w:r>
          </w:p>
          <w:p w14:paraId="0DFAF6A8" w14:textId="77777777" w:rsidR="00E1666D" w:rsidRDefault="00E1666D" w:rsidP="00CE25ED">
            <w:pPr>
              <w:pStyle w:val="ListParagraph"/>
              <w:numPr>
                <w:ilvl w:val="0"/>
                <w:numId w:val="36"/>
              </w:numPr>
            </w:pPr>
            <w:r w:rsidRPr="00751A4C">
              <w:t>Adegan adegan dalam pertunjukan</w:t>
            </w:r>
          </w:p>
          <w:p w14:paraId="6FD531B1" w14:textId="77777777" w:rsidR="00E1666D" w:rsidRDefault="00E1666D" w:rsidP="00CE25ED">
            <w:pPr>
              <w:pStyle w:val="ListParagraph"/>
              <w:numPr>
                <w:ilvl w:val="0"/>
                <w:numId w:val="36"/>
              </w:numPr>
            </w:pPr>
            <w:r w:rsidRPr="00751A4C">
              <w:t>Takjub memandang</w:t>
            </w:r>
          </w:p>
          <w:p w14:paraId="60E04903" w14:textId="77777777" w:rsidR="00E1666D" w:rsidRDefault="00E1666D" w:rsidP="00CE25ED">
            <w:pPr>
              <w:pStyle w:val="ListParagraph"/>
              <w:numPr>
                <w:ilvl w:val="0"/>
                <w:numId w:val="36"/>
              </w:numPr>
            </w:pPr>
            <w:r w:rsidRPr="00751A4C">
              <w:t>Alur cerita yang dipentaskan</w:t>
            </w:r>
          </w:p>
          <w:p w14:paraId="175DDFB8" w14:textId="77777777" w:rsidR="00E1666D" w:rsidRDefault="00E1666D" w:rsidP="00CE25ED">
            <w:pPr>
              <w:pStyle w:val="ListParagraph"/>
              <w:numPr>
                <w:ilvl w:val="0"/>
                <w:numId w:val="36"/>
              </w:numPr>
            </w:pPr>
            <w:r w:rsidRPr="00751A4C">
              <w:t>Gedung tempat pertunjukan</w:t>
            </w:r>
          </w:p>
        </w:tc>
      </w:tr>
    </w:tbl>
    <w:p w14:paraId="7BA9329F" w14:textId="77777777" w:rsidR="00E1666D" w:rsidRDefault="00E1666D" w:rsidP="00E1666D"/>
    <w:p w14:paraId="2507EA8F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37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043C6721" w14:textId="77777777" w:rsidTr="00CE25ED">
        <w:tc>
          <w:tcPr>
            <w:tcW w:w="9350" w:type="dxa"/>
          </w:tcPr>
          <w:p w14:paraId="3BBE3FE6" w14:textId="77777777" w:rsidR="00E1666D" w:rsidRDefault="00E1666D" w:rsidP="00CE25ED">
            <w:r w:rsidRPr="00912818">
              <w:t>Fungsi Teater daerah dalam kehidupan masyarakat,yaitu...</w:t>
            </w:r>
          </w:p>
          <w:p w14:paraId="0CA62D21" w14:textId="77777777" w:rsidR="00E1666D" w:rsidRDefault="00E1666D" w:rsidP="00CE25ED">
            <w:r>
              <w:t>KUNCI : A</w:t>
            </w:r>
          </w:p>
          <w:p w14:paraId="5E1E04E8" w14:textId="77777777" w:rsidR="00E1666D" w:rsidRDefault="00E1666D" w:rsidP="00CE25ED">
            <w:pPr>
              <w:pStyle w:val="ListParagraph"/>
              <w:numPr>
                <w:ilvl w:val="0"/>
                <w:numId w:val="37"/>
              </w:numPr>
            </w:pPr>
            <w:r w:rsidRPr="00912818">
              <w:t>Memberi tuntunan kepada masyarakat</w:t>
            </w:r>
          </w:p>
          <w:p w14:paraId="40AF21C8" w14:textId="77777777" w:rsidR="00E1666D" w:rsidRDefault="00E1666D" w:rsidP="00CE25ED">
            <w:pPr>
              <w:pStyle w:val="ListParagraph"/>
              <w:numPr>
                <w:ilvl w:val="0"/>
                <w:numId w:val="37"/>
              </w:numPr>
            </w:pPr>
            <w:r w:rsidRPr="00912818">
              <w:t>Mengumpul kan dana untuk kebutuhan sosial</w:t>
            </w:r>
          </w:p>
          <w:p w14:paraId="19AFC5E8" w14:textId="77777777" w:rsidR="00E1666D" w:rsidRDefault="00E1666D" w:rsidP="00CE25ED">
            <w:pPr>
              <w:pStyle w:val="ListParagraph"/>
              <w:numPr>
                <w:ilvl w:val="0"/>
                <w:numId w:val="37"/>
              </w:numPr>
            </w:pPr>
            <w:r w:rsidRPr="00912818">
              <w:t>Menghubungkan  antara budaya masyarakat setempat dengan budaya luar</w:t>
            </w:r>
          </w:p>
          <w:p w14:paraId="07481D5E" w14:textId="77777777" w:rsidR="00E1666D" w:rsidRDefault="00E1666D" w:rsidP="00CE25ED">
            <w:pPr>
              <w:pStyle w:val="ListParagraph"/>
              <w:numPr>
                <w:ilvl w:val="0"/>
                <w:numId w:val="37"/>
              </w:numPr>
            </w:pPr>
            <w:r w:rsidRPr="00912818">
              <w:t>Meningkatkan apresiasi masyarakat</w:t>
            </w:r>
          </w:p>
          <w:p w14:paraId="749B4895" w14:textId="77777777" w:rsidR="00E1666D" w:rsidRDefault="00E1666D" w:rsidP="00CE25ED">
            <w:pPr>
              <w:pStyle w:val="ListParagraph"/>
              <w:numPr>
                <w:ilvl w:val="0"/>
                <w:numId w:val="37"/>
              </w:numPr>
            </w:pPr>
            <w:r w:rsidRPr="00912818">
              <w:t>Memberikan kekayaan jiwa pada masyarakat</w:t>
            </w:r>
          </w:p>
        </w:tc>
      </w:tr>
    </w:tbl>
    <w:p w14:paraId="1C4D1F27" w14:textId="77777777" w:rsidR="00E1666D" w:rsidRDefault="00E1666D" w:rsidP="00E1666D"/>
    <w:p w14:paraId="55B0DD8E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38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3171FDDB" w14:textId="77777777" w:rsidTr="00CE25ED">
        <w:tc>
          <w:tcPr>
            <w:tcW w:w="9350" w:type="dxa"/>
          </w:tcPr>
          <w:p w14:paraId="7D3067E0" w14:textId="77777777" w:rsidR="00E1666D" w:rsidRDefault="00E1666D" w:rsidP="00CE25ED">
            <w:r w:rsidRPr="00912818">
              <w:t>Pertunjukan Teater awalnya adalah sebagai pemujaan terhadap dewa...</w:t>
            </w:r>
          </w:p>
          <w:p w14:paraId="450DEDAB" w14:textId="77777777" w:rsidR="00E1666D" w:rsidRDefault="00E1666D" w:rsidP="00CE25ED">
            <w:r>
              <w:t>KUNCI : A</w:t>
            </w:r>
          </w:p>
          <w:p w14:paraId="4263852C" w14:textId="77777777" w:rsidR="00E1666D" w:rsidRDefault="00E1666D" w:rsidP="00CE25ED">
            <w:pPr>
              <w:pStyle w:val="ListParagraph"/>
              <w:numPr>
                <w:ilvl w:val="0"/>
                <w:numId w:val="38"/>
              </w:numPr>
            </w:pPr>
            <w:r w:rsidRPr="00912818">
              <w:t>Dionysius</w:t>
            </w:r>
          </w:p>
          <w:p w14:paraId="7EF8D0D5" w14:textId="77777777" w:rsidR="00E1666D" w:rsidRDefault="00E1666D" w:rsidP="00CE25ED">
            <w:pPr>
              <w:pStyle w:val="ListParagraph"/>
              <w:numPr>
                <w:ilvl w:val="0"/>
                <w:numId w:val="38"/>
              </w:numPr>
            </w:pPr>
            <w:r w:rsidRPr="00912818">
              <w:t>Hermes</w:t>
            </w:r>
          </w:p>
          <w:p w14:paraId="2A707224" w14:textId="77777777" w:rsidR="00E1666D" w:rsidRDefault="00E1666D" w:rsidP="00CE25ED">
            <w:pPr>
              <w:pStyle w:val="ListParagraph"/>
              <w:numPr>
                <w:ilvl w:val="0"/>
                <w:numId w:val="38"/>
              </w:numPr>
            </w:pPr>
            <w:r w:rsidRPr="00912818">
              <w:t>Apollo</w:t>
            </w:r>
          </w:p>
          <w:p w14:paraId="36D7A52C" w14:textId="77777777" w:rsidR="00E1666D" w:rsidRDefault="00E1666D" w:rsidP="00CE25ED">
            <w:pPr>
              <w:pStyle w:val="ListParagraph"/>
              <w:numPr>
                <w:ilvl w:val="0"/>
                <w:numId w:val="38"/>
              </w:numPr>
            </w:pPr>
            <w:r w:rsidRPr="00912818">
              <w:t>Athena</w:t>
            </w:r>
          </w:p>
          <w:p w14:paraId="09E85783" w14:textId="77777777" w:rsidR="00E1666D" w:rsidRDefault="00E1666D" w:rsidP="00CE25ED">
            <w:pPr>
              <w:pStyle w:val="ListParagraph"/>
              <w:numPr>
                <w:ilvl w:val="0"/>
                <w:numId w:val="38"/>
              </w:numPr>
            </w:pPr>
            <w:r w:rsidRPr="00912818">
              <w:t>Aprodhite</w:t>
            </w:r>
          </w:p>
        </w:tc>
      </w:tr>
    </w:tbl>
    <w:p w14:paraId="7D24760C" w14:textId="77777777" w:rsidR="00E1666D" w:rsidRDefault="00E1666D" w:rsidP="00E1666D"/>
    <w:p w14:paraId="7AD1B31A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39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6F634B04" w14:textId="77777777" w:rsidTr="00CE25ED">
        <w:tc>
          <w:tcPr>
            <w:tcW w:w="9350" w:type="dxa"/>
          </w:tcPr>
          <w:p w14:paraId="59D0D951" w14:textId="77777777" w:rsidR="00E1666D" w:rsidRDefault="00E1666D" w:rsidP="00CE25ED">
            <w:r w:rsidRPr="00912818">
              <w:t>Untuk melatih daya konsentrasi agar terbiasa dalam memusatkan pikiran terhadap sesuatu,adalah...</w:t>
            </w:r>
          </w:p>
          <w:p w14:paraId="3C2DCF6B" w14:textId="77777777" w:rsidR="00E1666D" w:rsidRDefault="00E1666D" w:rsidP="00CE25ED">
            <w:r>
              <w:t>KUNCI : D</w:t>
            </w:r>
          </w:p>
          <w:p w14:paraId="447B114A" w14:textId="77777777" w:rsidR="00E1666D" w:rsidRDefault="00E1666D" w:rsidP="00CE25ED">
            <w:pPr>
              <w:pStyle w:val="ListParagraph"/>
              <w:numPr>
                <w:ilvl w:val="0"/>
                <w:numId w:val="39"/>
              </w:numPr>
            </w:pPr>
            <w:r w:rsidRPr="00912818">
              <w:t>Olah vokal</w:t>
            </w:r>
          </w:p>
          <w:p w14:paraId="4053206B" w14:textId="77777777" w:rsidR="00E1666D" w:rsidRDefault="00E1666D" w:rsidP="00CE25ED">
            <w:pPr>
              <w:pStyle w:val="ListParagraph"/>
              <w:numPr>
                <w:ilvl w:val="0"/>
                <w:numId w:val="39"/>
              </w:numPr>
            </w:pPr>
            <w:r w:rsidRPr="00912818">
              <w:t>Olah tubuh</w:t>
            </w:r>
          </w:p>
          <w:p w14:paraId="500F8F39" w14:textId="77777777" w:rsidR="00E1666D" w:rsidRDefault="00E1666D" w:rsidP="00CE25ED">
            <w:pPr>
              <w:pStyle w:val="ListParagraph"/>
              <w:numPr>
                <w:ilvl w:val="0"/>
                <w:numId w:val="39"/>
              </w:numPr>
            </w:pPr>
            <w:r w:rsidRPr="00912818">
              <w:t>Olah gerak</w:t>
            </w:r>
          </w:p>
          <w:p w14:paraId="7FF65C30" w14:textId="77777777" w:rsidR="00E1666D" w:rsidRDefault="00E1666D" w:rsidP="00CE25ED">
            <w:pPr>
              <w:pStyle w:val="ListParagraph"/>
              <w:numPr>
                <w:ilvl w:val="0"/>
                <w:numId w:val="39"/>
              </w:numPr>
            </w:pPr>
            <w:r w:rsidRPr="00912818">
              <w:t>Olah sukma</w:t>
            </w:r>
          </w:p>
          <w:p w14:paraId="293B9F84" w14:textId="77777777" w:rsidR="00E1666D" w:rsidRDefault="00E1666D" w:rsidP="00CE25ED">
            <w:pPr>
              <w:pStyle w:val="ListParagraph"/>
              <w:numPr>
                <w:ilvl w:val="0"/>
                <w:numId w:val="39"/>
              </w:numPr>
            </w:pPr>
            <w:r w:rsidRPr="00912818">
              <w:t>Olah rasa</w:t>
            </w:r>
          </w:p>
        </w:tc>
      </w:tr>
    </w:tbl>
    <w:p w14:paraId="4F41BDE8" w14:textId="77777777" w:rsidR="00E1666D" w:rsidRDefault="00E1666D" w:rsidP="00E1666D"/>
    <w:p w14:paraId="281F4506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40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5E568494" w14:textId="77777777" w:rsidTr="00CE25ED">
        <w:tc>
          <w:tcPr>
            <w:tcW w:w="9350" w:type="dxa"/>
          </w:tcPr>
          <w:p w14:paraId="52A7C58E" w14:textId="77777777" w:rsidR="00E1666D" w:rsidRDefault="00E1666D" w:rsidP="00CE25ED">
            <w:r w:rsidRPr="003924A0">
              <w:t>Berikut ini adalah termasuk latar,kecuali....</w:t>
            </w:r>
          </w:p>
          <w:p w14:paraId="0952B247" w14:textId="77777777" w:rsidR="00E1666D" w:rsidRDefault="00E1666D" w:rsidP="00CE25ED">
            <w:r>
              <w:t>KUNCI : E</w:t>
            </w:r>
          </w:p>
          <w:p w14:paraId="448E1187" w14:textId="77777777" w:rsidR="00E1666D" w:rsidRDefault="00E1666D" w:rsidP="00CE25ED">
            <w:pPr>
              <w:pStyle w:val="ListParagraph"/>
              <w:numPr>
                <w:ilvl w:val="0"/>
                <w:numId w:val="40"/>
              </w:numPr>
            </w:pPr>
            <w:r w:rsidRPr="003924A0">
              <w:t>Dekorasi</w:t>
            </w:r>
          </w:p>
          <w:p w14:paraId="194349AD" w14:textId="77777777" w:rsidR="00E1666D" w:rsidRDefault="00E1666D" w:rsidP="00CE25ED">
            <w:pPr>
              <w:pStyle w:val="ListParagraph"/>
              <w:numPr>
                <w:ilvl w:val="0"/>
                <w:numId w:val="40"/>
              </w:numPr>
            </w:pPr>
            <w:r w:rsidRPr="003924A0">
              <w:t>Tata lampu</w:t>
            </w:r>
          </w:p>
          <w:p w14:paraId="456E3F53" w14:textId="77777777" w:rsidR="00E1666D" w:rsidRDefault="00E1666D" w:rsidP="00CE25ED">
            <w:pPr>
              <w:pStyle w:val="ListParagraph"/>
              <w:numPr>
                <w:ilvl w:val="0"/>
                <w:numId w:val="40"/>
              </w:numPr>
            </w:pPr>
            <w:r w:rsidRPr="003924A0">
              <w:t>Panggung</w:t>
            </w:r>
          </w:p>
          <w:p w14:paraId="318025F3" w14:textId="77777777" w:rsidR="00E1666D" w:rsidRDefault="00E1666D" w:rsidP="00CE25ED">
            <w:pPr>
              <w:pStyle w:val="ListParagraph"/>
              <w:numPr>
                <w:ilvl w:val="0"/>
                <w:numId w:val="40"/>
              </w:numPr>
            </w:pPr>
            <w:r w:rsidRPr="003924A0">
              <w:t>Tata musik</w:t>
            </w:r>
          </w:p>
          <w:p w14:paraId="1C3CAA1B" w14:textId="77777777" w:rsidR="00E1666D" w:rsidRDefault="00E1666D" w:rsidP="00CE25ED">
            <w:pPr>
              <w:pStyle w:val="ListParagraph"/>
              <w:numPr>
                <w:ilvl w:val="0"/>
                <w:numId w:val="40"/>
              </w:numPr>
            </w:pPr>
            <w:r w:rsidRPr="003924A0">
              <w:t>Tata rias</w:t>
            </w:r>
          </w:p>
        </w:tc>
      </w:tr>
    </w:tbl>
    <w:p w14:paraId="38291980" w14:textId="77777777" w:rsidR="00E1666D" w:rsidRDefault="00E1666D" w:rsidP="00E1666D"/>
    <w:p w14:paraId="1BC42762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41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5A01E90C" w14:textId="77777777" w:rsidTr="00CE25ED">
        <w:tc>
          <w:tcPr>
            <w:tcW w:w="9350" w:type="dxa"/>
          </w:tcPr>
          <w:p w14:paraId="4F2792F2" w14:textId="77777777" w:rsidR="00E1666D" w:rsidRDefault="00E1666D" w:rsidP="00CE25ED">
            <w:r w:rsidRPr="003924A0">
              <w:t>Gerakan kecil yang dilakukan oleh pemain teater melalui tangan, jari tangan, kepala disebut ....</w:t>
            </w:r>
          </w:p>
          <w:p w14:paraId="3C3D3E88" w14:textId="77777777" w:rsidR="00E1666D" w:rsidRDefault="00E1666D" w:rsidP="00CE25ED">
            <w:r>
              <w:t>KUNCI : A</w:t>
            </w:r>
          </w:p>
          <w:p w14:paraId="1494C179" w14:textId="77777777" w:rsidR="00E1666D" w:rsidRDefault="00E1666D" w:rsidP="00CE25ED">
            <w:pPr>
              <w:pStyle w:val="ListParagraph"/>
              <w:numPr>
                <w:ilvl w:val="0"/>
                <w:numId w:val="41"/>
              </w:numPr>
            </w:pPr>
            <w:r w:rsidRPr="003924A0">
              <w:t>Business</w:t>
            </w:r>
          </w:p>
          <w:p w14:paraId="29CEFF2C" w14:textId="77777777" w:rsidR="00E1666D" w:rsidRDefault="00E1666D" w:rsidP="00CE25ED">
            <w:pPr>
              <w:pStyle w:val="ListParagraph"/>
              <w:numPr>
                <w:ilvl w:val="0"/>
                <w:numId w:val="41"/>
              </w:numPr>
            </w:pPr>
            <w:r w:rsidRPr="003924A0">
              <w:t>Gestures</w:t>
            </w:r>
          </w:p>
          <w:p w14:paraId="05200804" w14:textId="77777777" w:rsidR="00E1666D" w:rsidRDefault="00E1666D" w:rsidP="00CE25ED">
            <w:pPr>
              <w:pStyle w:val="ListParagraph"/>
              <w:numPr>
                <w:ilvl w:val="0"/>
                <w:numId w:val="41"/>
              </w:numPr>
            </w:pPr>
            <w:r w:rsidRPr="003924A0">
              <w:t>Movement</w:t>
            </w:r>
          </w:p>
          <w:p w14:paraId="38E02A71" w14:textId="77777777" w:rsidR="00E1666D" w:rsidRDefault="00E1666D" w:rsidP="00CE25ED">
            <w:pPr>
              <w:pStyle w:val="ListParagraph"/>
              <w:numPr>
                <w:ilvl w:val="0"/>
                <w:numId w:val="41"/>
              </w:numPr>
            </w:pPr>
            <w:r w:rsidRPr="003924A0">
              <w:t>Gait</w:t>
            </w:r>
          </w:p>
          <w:p w14:paraId="0AC8F23E" w14:textId="77777777" w:rsidR="00E1666D" w:rsidRDefault="00E1666D" w:rsidP="00CE25ED">
            <w:pPr>
              <w:pStyle w:val="ListParagraph"/>
              <w:numPr>
                <w:ilvl w:val="0"/>
                <w:numId w:val="41"/>
              </w:numPr>
            </w:pPr>
            <w:r w:rsidRPr="003924A0">
              <w:t>Detail</w:t>
            </w:r>
          </w:p>
        </w:tc>
      </w:tr>
    </w:tbl>
    <w:p w14:paraId="165657DD" w14:textId="77777777" w:rsidR="00E1666D" w:rsidRDefault="00E1666D" w:rsidP="00E1666D"/>
    <w:p w14:paraId="09757F59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42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43D893D4" w14:textId="77777777" w:rsidTr="00CE25ED">
        <w:tc>
          <w:tcPr>
            <w:tcW w:w="9350" w:type="dxa"/>
          </w:tcPr>
          <w:p w14:paraId="7BA32670" w14:textId="77777777" w:rsidR="00E1666D" w:rsidRDefault="00E1666D" w:rsidP="00CE25ED">
            <w:r w:rsidRPr="00C31356">
              <w:t>Tokoh seni Teater dari Indonesia yang terkenal dengan sebutan Si Burung Merak adalah...</w:t>
            </w:r>
          </w:p>
          <w:p w14:paraId="3D067DDD" w14:textId="77777777" w:rsidR="00E1666D" w:rsidRDefault="00E1666D" w:rsidP="00CE25ED">
            <w:r>
              <w:t>KUNCI : C</w:t>
            </w:r>
          </w:p>
          <w:p w14:paraId="3D1765C5" w14:textId="77777777" w:rsidR="00E1666D" w:rsidRDefault="00E1666D" w:rsidP="00CE25ED">
            <w:pPr>
              <w:pStyle w:val="ListParagraph"/>
              <w:numPr>
                <w:ilvl w:val="0"/>
                <w:numId w:val="42"/>
              </w:numPr>
            </w:pPr>
            <w:r w:rsidRPr="00934447">
              <w:t>Suyatna Anirun</w:t>
            </w:r>
          </w:p>
          <w:p w14:paraId="45A81247" w14:textId="77777777" w:rsidR="00E1666D" w:rsidRDefault="00E1666D" w:rsidP="00CE25ED">
            <w:pPr>
              <w:pStyle w:val="ListParagraph"/>
              <w:numPr>
                <w:ilvl w:val="0"/>
                <w:numId w:val="42"/>
              </w:numPr>
            </w:pPr>
            <w:r w:rsidRPr="00934447">
              <w:t>Teguh Raharjo</w:t>
            </w:r>
          </w:p>
          <w:p w14:paraId="5BD21438" w14:textId="77777777" w:rsidR="00E1666D" w:rsidRDefault="00E1666D" w:rsidP="00CE25ED">
            <w:pPr>
              <w:pStyle w:val="ListParagraph"/>
              <w:numPr>
                <w:ilvl w:val="0"/>
                <w:numId w:val="42"/>
              </w:numPr>
            </w:pPr>
            <w:r w:rsidRPr="00934447">
              <w:t>W.S.Rendra</w:t>
            </w:r>
          </w:p>
          <w:p w14:paraId="255E8DCC" w14:textId="77777777" w:rsidR="00E1666D" w:rsidRDefault="00E1666D" w:rsidP="00CE25ED">
            <w:pPr>
              <w:pStyle w:val="ListParagraph"/>
              <w:numPr>
                <w:ilvl w:val="0"/>
                <w:numId w:val="42"/>
              </w:numPr>
            </w:pPr>
            <w:r w:rsidRPr="00934447">
              <w:t>Wahyu Sihombing</w:t>
            </w:r>
          </w:p>
          <w:p w14:paraId="3772A2B4" w14:textId="77777777" w:rsidR="00E1666D" w:rsidRDefault="00E1666D" w:rsidP="00CE25ED">
            <w:pPr>
              <w:pStyle w:val="ListParagraph"/>
              <w:numPr>
                <w:ilvl w:val="0"/>
                <w:numId w:val="42"/>
              </w:numPr>
            </w:pPr>
            <w:r w:rsidRPr="00934447">
              <w:t>Rian Tiarno</w:t>
            </w:r>
          </w:p>
        </w:tc>
      </w:tr>
    </w:tbl>
    <w:p w14:paraId="66AC0DF2" w14:textId="77777777" w:rsidR="00E1666D" w:rsidRDefault="00E1666D" w:rsidP="00E1666D"/>
    <w:p w14:paraId="719FE643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43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77121BFA" w14:textId="77777777" w:rsidTr="00CE25ED">
        <w:tc>
          <w:tcPr>
            <w:tcW w:w="9350" w:type="dxa"/>
          </w:tcPr>
          <w:p w14:paraId="1E518104" w14:textId="77777777" w:rsidR="00E1666D" w:rsidRDefault="00E1666D" w:rsidP="00CE25ED">
            <w:r w:rsidRPr="002E5631">
              <w:t>Dramawan dari Inggris yang terkenal dengan salah satu karyanya Romeo &amp; Yuliet adalah...</w:t>
            </w:r>
          </w:p>
          <w:p w14:paraId="37CF46DA" w14:textId="77777777" w:rsidR="00E1666D" w:rsidRDefault="00E1666D" w:rsidP="00CE25ED">
            <w:r>
              <w:t>KUNCI : C</w:t>
            </w:r>
          </w:p>
          <w:p w14:paraId="25DDEF37" w14:textId="77777777" w:rsidR="00E1666D" w:rsidRDefault="00E1666D" w:rsidP="00CE25ED">
            <w:pPr>
              <w:pStyle w:val="ListParagraph"/>
              <w:numPr>
                <w:ilvl w:val="0"/>
                <w:numId w:val="43"/>
              </w:numPr>
            </w:pPr>
            <w:r w:rsidRPr="002E5631">
              <w:t>Hendrik Ibsen</w:t>
            </w:r>
          </w:p>
          <w:p w14:paraId="4E2ED889" w14:textId="77777777" w:rsidR="00E1666D" w:rsidRDefault="00E1666D" w:rsidP="00CE25ED">
            <w:pPr>
              <w:pStyle w:val="ListParagraph"/>
              <w:numPr>
                <w:ilvl w:val="0"/>
                <w:numId w:val="43"/>
              </w:numPr>
            </w:pPr>
            <w:r w:rsidRPr="002E5631">
              <w:t>Alice Gesternberg</w:t>
            </w:r>
          </w:p>
          <w:p w14:paraId="7635EB83" w14:textId="77777777" w:rsidR="00E1666D" w:rsidRDefault="00E1666D" w:rsidP="00CE25ED">
            <w:pPr>
              <w:pStyle w:val="ListParagraph"/>
              <w:numPr>
                <w:ilvl w:val="0"/>
                <w:numId w:val="43"/>
              </w:numPr>
            </w:pPr>
            <w:r w:rsidRPr="002E5631">
              <w:t>Williams Shakespeare</w:t>
            </w:r>
          </w:p>
          <w:p w14:paraId="0D990870" w14:textId="77777777" w:rsidR="00E1666D" w:rsidRDefault="00E1666D" w:rsidP="00CE25ED">
            <w:pPr>
              <w:pStyle w:val="ListParagraph"/>
              <w:numPr>
                <w:ilvl w:val="0"/>
                <w:numId w:val="43"/>
              </w:numPr>
            </w:pPr>
            <w:r w:rsidRPr="002E5631">
              <w:t>Robert Andersen</w:t>
            </w:r>
          </w:p>
          <w:p w14:paraId="42E5704D" w14:textId="77777777" w:rsidR="00E1666D" w:rsidRDefault="00E1666D" w:rsidP="00CE25ED">
            <w:pPr>
              <w:pStyle w:val="ListParagraph"/>
              <w:numPr>
                <w:ilvl w:val="0"/>
                <w:numId w:val="43"/>
              </w:numPr>
            </w:pPr>
            <w:r w:rsidRPr="002E5631">
              <w:t>Lorraine Hansberry</w:t>
            </w:r>
          </w:p>
        </w:tc>
      </w:tr>
    </w:tbl>
    <w:p w14:paraId="0CC83624" w14:textId="77777777" w:rsidR="00E1666D" w:rsidRDefault="00E1666D" w:rsidP="00E1666D"/>
    <w:p w14:paraId="77D1C157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44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120B7722" w14:textId="77777777" w:rsidTr="00CE25ED">
        <w:tc>
          <w:tcPr>
            <w:tcW w:w="9350" w:type="dxa"/>
          </w:tcPr>
          <w:p w14:paraId="44F324A3" w14:textId="77777777" w:rsidR="00E1666D" w:rsidRDefault="00E1666D" w:rsidP="00CE25ED">
            <w:r w:rsidRPr="00112271">
              <w:t>Salah satu teater tradisional dari jawa barat,adalah...</w:t>
            </w:r>
          </w:p>
          <w:p w14:paraId="3ED148C6" w14:textId="77777777" w:rsidR="00E1666D" w:rsidRDefault="00E1666D" w:rsidP="00CE25ED">
            <w:r>
              <w:t>KUNCI : A</w:t>
            </w:r>
          </w:p>
          <w:p w14:paraId="7DE1994F" w14:textId="77777777" w:rsidR="00E1666D" w:rsidRDefault="00E1666D" w:rsidP="00CE25ED">
            <w:pPr>
              <w:pStyle w:val="ListParagraph"/>
              <w:numPr>
                <w:ilvl w:val="0"/>
                <w:numId w:val="44"/>
              </w:numPr>
            </w:pPr>
            <w:r w:rsidRPr="00112271">
              <w:t>Longser</w:t>
            </w:r>
          </w:p>
          <w:p w14:paraId="52C3738B" w14:textId="77777777" w:rsidR="00E1666D" w:rsidRDefault="00E1666D" w:rsidP="00CE25ED">
            <w:pPr>
              <w:pStyle w:val="ListParagraph"/>
              <w:numPr>
                <w:ilvl w:val="0"/>
                <w:numId w:val="44"/>
              </w:numPr>
            </w:pPr>
            <w:r w:rsidRPr="00112271">
              <w:t>Ludruk</w:t>
            </w:r>
          </w:p>
          <w:p w14:paraId="2F34817A" w14:textId="77777777" w:rsidR="00E1666D" w:rsidRDefault="00E1666D" w:rsidP="00CE25ED">
            <w:pPr>
              <w:pStyle w:val="ListParagraph"/>
              <w:numPr>
                <w:ilvl w:val="0"/>
                <w:numId w:val="44"/>
              </w:numPr>
            </w:pPr>
            <w:r w:rsidRPr="00112271">
              <w:t>Randai</w:t>
            </w:r>
          </w:p>
          <w:p w14:paraId="0C57E0F7" w14:textId="77777777" w:rsidR="00E1666D" w:rsidRDefault="00E1666D" w:rsidP="00CE25ED">
            <w:pPr>
              <w:pStyle w:val="ListParagraph"/>
              <w:numPr>
                <w:ilvl w:val="0"/>
                <w:numId w:val="44"/>
              </w:numPr>
            </w:pPr>
            <w:r w:rsidRPr="00112271">
              <w:t>Mamanda</w:t>
            </w:r>
          </w:p>
          <w:p w14:paraId="225E2DB0" w14:textId="77777777" w:rsidR="00E1666D" w:rsidRDefault="00E1666D" w:rsidP="00CE25ED">
            <w:pPr>
              <w:pStyle w:val="ListParagraph"/>
              <w:numPr>
                <w:ilvl w:val="0"/>
                <w:numId w:val="44"/>
              </w:numPr>
            </w:pPr>
            <w:r w:rsidRPr="00112271">
              <w:t>Dulmuluk</w:t>
            </w:r>
          </w:p>
        </w:tc>
      </w:tr>
    </w:tbl>
    <w:p w14:paraId="5CE5FDAF" w14:textId="77777777" w:rsidR="00E1666D" w:rsidRDefault="00E1666D" w:rsidP="00E1666D"/>
    <w:p w14:paraId="7E421476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45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402BA65E" w14:textId="77777777" w:rsidTr="00CE25ED">
        <w:tc>
          <w:tcPr>
            <w:tcW w:w="9350" w:type="dxa"/>
          </w:tcPr>
          <w:p w14:paraId="4817F6AA" w14:textId="77777777" w:rsidR="00E1666D" w:rsidRDefault="00E1666D" w:rsidP="00CE25ED">
            <w:r w:rsidRPr="007F2DC3">
              <w:t>Lenong adalah salah satu jenis teater tradisional yang ada di daerah...</w:t>
            </w:r>
          </w:p>
          <w:p w14:paraId="5A5EC514" w14:textId="77777777" w:rsidR="00E1666D" w:rsidRDefault="00E1666D" w:rsidP="00CE25ED">
            <w:r>
              <w:t>KUNCI : C</w:t>
            </w:r>
          </w:p>
          <w:p w14:paraId="00BB6AA2" w14:textId="77777777" w:rsidR="00E1666D" w:rsidRDefault="00E1666D" w:rsidP="00CE25ED">
            <w:pPr>
              <w:pStyle w:val="ListParagraph"/>
              <w:numPr>
                <w:ilvl w:val="0"/>
                <w:numId w:val="45"/>
              </w:numPr>
            </w:pPr>
            <w:r w:rsidRPr="007F2DC3">
              <w:t>Banten</w:t>
            </w:r>
          </w:p>
          <w:p w14:paraId="30F67E94" w14:textId="77777777" w:rsidR="00E1666D" w:rsidRDefault="00E1666D" w:rsidP="00CE25ED">
            <w:pPr>
              <w:pStyle w:val="ListParagraph"/>
              <w:numPr>
                <w:ilvl w:val="0"/>
                <w:numId w:val="45"/>
              </w:numPr>
            </w:pPr>
            <w:r w:rsidRPr="007F2DC3">
              <w:t>Banyumas</w:t>
            </w:r>
          </w:p>
          <w:p w14:paraId="7B62B04E" w14:textId="77777777" w:rsidR="00E1666D" w:rsidRDefault="00E1666D" w:rsidP="00CE25ED">
            <w:pPr>
              <w:pStyle w:val="ListParagraph"/>
              <w:numPr>
                <w:ilvl w:val="0"/>
                <w:numId w:val="45"/>
              </w:numPr>
            </w:pPr>
            <w:r w:rsidRPr="007F2DC3">
              <w:t>Betawi</w:t>
            </w:r>
          </w:p>
          <w:p w14:paraId="1412A30D" w14:textId="77777777" w:rsidR="00E1666D" w:rsidRDefault="00E1666D" w:rsidP="00CE25ED">
            <w:pPr>
              <w:pStyle w:val="ListParagraph"/>
              <w:numPr>
                <w:ilvl w:val="0"/>
                <w:numId w:val="45"/>
              </w:numPr>
            </w:pPr>
            <w:r w:rsidRPr="007F2DC3">
              <w:t>Bogor</w:t>
            </w:r>
          </w:p>
          <w:p w14:paraId="2A05EB96" w14:textId="77777777" w:rsidR="00E1666D" w:rsidRDefault="00E1666D" w:rsidP="00CE25ED">
            <w:pPr>
              <w:pStyle w:val="ListParagraph"/>
              <w:numPr>
                <w:ilvl w:val="0"/>
                <w:numId w:val="45"/>
              </w:numPr>
            </w:pPr>
            <w:r w:rsidRPr="007F2DC3">
              <w:t>Boyolali</w:t>
            </w:r>
          </w:p>
        </w:tc>
      </w:tr>
    </w:tbl>
    <w:p w14:paraId="659A4BEC" w14:textId="77777777" w:rsidR="00E1666D" w:rsidRDefault="00E1666D" w:rsidP="00E1666D"/>
    <w:p w14:paraId="6B5F8C86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46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64A321CA" w14:textId="77777777" w:rsidTr="00CE25ED">
        <w:tc>
          <w:tcPr>
            <w:tcW w:w="9350" w:type="dxa"/>
          </w:tcPr>
          <w:p w14:paraId="4B9EF12E" w14:textId="77777777" w:rsidR="00E1666D" w:rsidRDefault="00E1666D" w:rsidP="00CE25ED">
            <w:r w:rsidRPr="007F2DC3">
              <w:t>Dalam bermain teater terjadi perpindahan tempat pemain dari satu tempat ke tempat yang lain,disebut...</w:t>
            </w:r>
          </w:p>
          <w:p w14:paraId="2B975F55" w14:textId="77777777" w:rsidR="00E1666D" w:rsidRDefault="00E1666D" w:rsidP="00CE25ED">
            <w:r>
              <w:t>KUNCI : C</w:t>
            </w:r>
          </w:p>
          <w:p w14:paraId="69310FC0" w14:textId="77777777" w:rsidR="00E1666D" w:rsidRDefault="00E1666D" w:rsidP="00CE25ED">
            <w:pPr>
              <w:pStyle w:val="ListParagraph"/>
              <w:numPr>
                <w:ilvl w:val="0"/>
                <w:numId w:val="46"/>
              </w:numPr>
            </w:pPr>
            <w:r w:rsidRPr="007F2DC3">
              <w:t>Business</w:t>
            </w:r>
          </w:p>
          <w:p w14:paraId="1A362AB8" w14:textId="77777777" w:rsidR="00E1666D" w:rsidRDefault="00E1666D" w:rsidP="00CE25ED">
            <w:pPr>
              <w:pStyle w:val="ListParagraph"/>
              <w:numPr>
                <w:ilvl w:val="0"/>
                <w:numId w:val="46"/>
              </w:numPr>
            </w:pPr>
            <w:r w:rsidRPr="007F2DC3">
              <w:t>Gait</w:t>
            </w:r>
          </w:p>
          <w:p w14:paraId="2B1192E3" w14:textId="77777777" w:rsidR="00E1666D" w:rsidRDefault="00E1666D" w:rsidP="00CE25ED">
            <w:pPr>
              <w:pStyle w:val="ListParagraph"/>
              <w:numPr>
                <w:ilvl w:val="0"/>
                <w:numId w:val="46"/>
              </w:numPr>
            </w:pPr>
            <w:r w:rsidRPr="007F2DC3">
              <w:t>Movement</w:t>
            </w:r>
          </w:p>
          <w:p w14:paraId="5C3CD139" w14:textId="77777777" w:rsidR="00E1666D" w:rsidRDefault="00E1666D" w:rsidP="00CE25ED">
            <w:pPr>
              <w:pStyle w:val="ListParagraph"/>
              <w:numPr>
                <w:ilvl w:val="0"/>
                <w:numId w:val="46"/>
              </w:numPr>
            </w:pPr>
            <w:r w:rsidRPr="007F2DC3">
              <w:t>Detail</w:t>
            </w:r>
          </w:p>
          <w:p w14:paraId="243371D8" w14:textId="77777777" w:rsidR="00E1666D" w:rsidRDefault="00E1666D" w:rsidP="00CE25ED">
            <w:pPr>
              <w:pStyle w:val="ListParagraph"/>
              <w:numPr>
                <w:ilvl w:val="0"/>
                <w:numId w:val="46"/>
              </w:numPr>
            </w:pPr>
            <w:r w:rsidRPr="007F2DC3">
              <w:t>Gestur</w:t>
            </w:r>
          </w:p>
        </w:tc>
      </w:tr>
    </w:tbl>
    <w:p w14:paraId="615436AB" w14:textId="77777777" w:rsidR="00E1666D" w:rsidRDefault="00E1666D" w:rsidP="00E1666D"/>
    <w:p w14:paraId="76C23AB9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47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2CA51760" w14:textId="77777777" w:rsidTr="00CE25ED">
        <w:tc>
          <w:tcPr>
            <w:tcW w:w="9350" w:type="dxa"/>
          </w:tcPr>
          <w:p w14:paraId="1453CE09" w14:textId="77777777" w:rsidR="00E1666D" w:rsidRDefault="00E1666D" w:rsidP="00CE25ED">
            <w:r w:rsidRPr="007F2DC3">
              <w:t>Gerakan gerakan yang lebih kecil,misalnya ; kedip mata,menarik napas,mengernyitkan alis dan sebagainya disebut...</w:t>
            </w:r>
          </w:p>
          <w:p w14:paraId="6E13E870" w14:textId="77777777" w:rsidR="00E1666D" w:rsidRDefault="00E1666D" w:rsidP="00CE25ED">
            <w:r>
              <w:t>KUNCI : A</w:t>
            </w:r>
          </w:p>
          <w:p w14:paraId="0CC9013C" w14:textId="77777777" w:rsidR="00E1666D" w:rsidRDefault="00E1666D" w:rsidP="00CE25ED">
            <w:pPr>
              <w:pStyle w:val="ListParagraph"/>
              <w:numPr>
                <w:ilvl w:val="0"/>
                <w:numId w:val="47"/>
              </w:numPr>
            </w:pPr>
            <w:r w:rsidRPr="007F2DC3">
              <w:t>Detail</w:t>
            </w:r>
          </w:p>
          <w:p w14:paraId="164107AF" w14:textId="77777777" w:rsidR="00E1666D" w:rsidRDefault="00E1666D" w:rsidP="00CE25ED">
            <w:pPr>
              <w:pStyle w:val="ListParagraph"/>
              <w:numPr>
                <w:ilvl w:val="0"/>
                <w:numId w:val="47"/>
              </w:numPr>
            </w:pPr>
            <w:r w:rsidRPr="007F2DC3">
              <w:t>Gait</w:t>
            </w:r>
          </w:p>
          <w:p w14:paraId="57D0707B" w14:textId="77777777" w:rsidR="00E1666D" w:rsidRDefault="00E1666D" w:rsidP="00CE25ED">
            <w:pPr>
              <w:pStyle w:val="ListParagraph"/>
              <w:numPr>
                <w:ilvl w:val="0"/>
                <w:numId w:val="47"/>
              </w:numPr>
            </w:pPr>
            <w:r w:rsidRPr="007F2DC3">
              <w:t>Business</w:t>
            </w:r>
          </w:p>
          <w:p w14:paraId="72780974" w14:textId="77777777" w:rsidR="00E1666D" w:rsidRDefault="00E1666D" w:rsidP="00CE25ED">
            <w:pPr>
              <w:pStyle w:val="ListParagraph"/>
              <w:numPr>
                <w:ilvl w:val="0"/>
                <w:numId w:val="47"/>
              </w:numPr>
            </w:pPr>
            <w:r w:rsidRPr="007F2DC3">
              <w:t>Gestur</w:t>
            </w:r>
          </w:p>
          <w:p w14:paraId="020FA121" w14:textId="77777777" w:rsidR="00E1666D" w:rsidRDefault="00E1666D" w:rsidP="00CE25ED">
            <w:pPr>
              <w:pStyle w:val="ListParagraph"/>
              <w:numPr>
                <w:ilvl w:val="0"/>
                <w:numId w:val="47"/>
              </w:numPr>
            </w:pPr>
            <w:r w:rsidRPr="007F2DC3">
              <w:t>Movement</w:t>
            </w:r>
          </w:p>
        </w:tc>
      </w:tr>
    </w:tbl>
    <w:p w14:paraId="547E940B" w14:textId="77777777" w:rsidR="00E1666D" w:rsidRDefault="00E1666D" w:rsidP="00E1666D"/>
    <w:p w14:paraId="1702567F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48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017581AC" w14:textId="77777777" w:rsidTr="00CE25ED">
        <w:tc>
          <w:tcPr>
            <w:tcW w:w="9350" w:type="dxa"/>
          </w:tcPr>
          <w:p w14:paraId="4FBCFA36" w14:textId="77777777" w:rsidR="00E1666D" w:rsidRDefault="00E1666D" w:rsidP="00CE25ED">
            <w:r w:rsidRPr="007F2DC3">
              <w:t>Sandiwara adalah “Pengajaran yang dilakukan secara rahasia” ini menurut...</w:t>
            </w:r>
          </w:p>
          <w:p w14:paraId="1FD7CCAD" w14:textId="77777777" w:rsidR="00E1666D" w:rsidRDefault="00E1666D" w:rsidP="00CE25ED">
            <w:r>
              <w:t>KUNCI : A</w:t>
            </w:r>
          </w:p>
          <w:p w14:paraId="34D3C145" w14:textId="77777777" w:rsidR="00E1666D" w:rsidRDefault="00E1666D" w:rsidP="00CE25ED">
            <w:pPr>
              <w:pStyle w:val="ListParagraph"/>
              <w:numPr>
                <w:ilvl w:val="0"/>
                <w:numId w:val="48"/>
              </w:numPr>
            </w:pPr>
            <w:r w:rsidRPr="007F2DC3">
              <w:t>Ki Hajar Dewantara</w:t>
            </w:r>
          </w:p>
          <w:p w14:paraId="3AAA454A" w14:textId="77777777" w:rsidR="00E1666D" w:rsidRDefault="00E1666D" w:rsidP="00CE25ED">
            <w:pPr>
              <w:pStyle w:val="ListParagraph"/>
              <w:numPr>
                <w:ilvl w:val="0"/>
                <w:numId w:val="48"/>
              </w:numPr>
            </w:pPr>
            <w:r w:rsidRPr="007F2DC3">
              <w:t>Achdiat K,Miharja</w:t>
            </w:r>
          </w:p>
          <w:p w14:paraId="3130FDD4" w14:textId="77777777" w:rsidR="00E1666D" w:rsidRDefault="00E1666D" w:rsidP="00CE25ED">
            <w:pPr>
              <w:pStyle w:val="ListParagraph"/>
              <w:numPr>
                <w:ilvl w:val="0"/>
                <w:numId w:val="48"/>
              </w:numPr>
            </w:pPr>
            <w:r w:rsidRPr="007F2DC3">
              <w:t>Ayip Rosadi</w:t>
            </w:r>
          </w:p>
          <w:p w14:paraId="3F866E9B" w14:textId="77777777" w:rsidR="00E1666D" w:rsidRDefault="00E1666D" w:rsidP="00CE25ED">
            <w:pPr>
              <w:pStyle w:val="ListParagraph"/>
              <w:numPr>
                <w:ilvl w:val="0"/>
                <w:numId w:val="48"/>
              </w:numPr>
            </w:pPr>
            <w:r w:rsidRPr="007F2DC3">
              <w:t>Saini K.M</w:t>
            </w:r>
          </w:p>
          <w:p w14:paraId="234DF9D1" w14:textId="77777777" w:rsidR="00E1666D" w:rsidRDefault="00E1666D" w:rsidP="00CE25ED">
            <w:pPr>
              <w:pStyle w:val="ListParagraph"/>
              <w:numPr>
                <w:ilvl w:val="0"/>
                <w:numId w:val="48"/>
              </w:numPr>
            </w:pPr>
            <w:r w:rsidRPr="007F2DC3">
              <w:t>W.S. Rendra</w:t>
            </w:r>
          </w:p>
        </w:tc>
      </w:tr>
    </w:tbl>
    <w:p w14:paraId="13FC668C" w14:textId="77777777" w:rsidR="00E1666D" w:rsidRDefault="00E1666D" w:rsidP="00E1666D"/>
    <w:p w14:paraId="54F6D224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49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463901C9" w14:textId="77777777" w:rsidTr="00CE25ED">
        <w:tc>
          <w:tcPr>
            <w:tcW w:w="9350" w:type="dxa"/>
          </w:tcPr>
          <w:p w14:paraId="1BE886C9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Yang paling menentukan keberhasilan dalam suatu pertunjukan di atas panggung,adalah...</w:t>
            </w:r>
          </w:p>
          <w:p w14:paraId="428784C4" w14:textId="77777777" w:rsidR="00E1666D" w:rsidRDefault="00E1666D" w:rsidP="00CE25ED">
            <w:pPr>
              <w:rPr>
                <w:rFonts w:ascii="Tahoma" w:hAnsi="Tahoma" w:cs="Tahoma"/>
              </w:rPr>
            </w:pPr>
          </w:p>
          <w:p w14:paraId="63FD326F" w14:textId="77777777" w:rsidR="00E1666D" w:rsidRDefault="00E1666D" w:rsidP="00CE25ED">
            <w:pPr>
              <w:rPr>
                <w:rFonts w:ascii="Tahoma" w:hAnsi="Tahoma" w:cs="Tahoma"/>
              </w:rPr>
            </w:pPr>
          </w:p>
          <w:p w14:paraId="0384C75C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A6DF91E" wp14:editId="27FABFEA">
                  <wp:extent cx="1804416" cy="957072"/>
                  <wp:effectExtent l="0" t="0" r="5715" b="0"/>
                  <wp:docPr id="7" name="Picture 7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Diagram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416" cy="957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E0D1A4" w14:textId="77777777" w:rsidR="00E1666D" w:rsidRDefault="00E1666D" w:rsidP="00CE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KUNCI : B</w:t>
            </w:r>
          </w:p>
          <w:p w14:paraId="26D7436B" w14:textId="77777777" w:rsidR="00E1666D" w:rsidRDefault="00E1666D" w:rsidP="00CE25ED">
            <w:pPr>
              <w:pStyle w:val="ListParagraph"/>
              <w:numPr>
                <w:ilvl w:val="0"/>
                <w:numId w:val="49"/>
              </w:numPr>
            </w:pPr>
            <w:r w:rsidRPr="007F2DC3">
              <w:t>Penonton</w:t>
            </w:r>
          </w:p>
          <w:p w14:paraId="2B42143F" w14:textId="77777777" w:rsidR="00E1666D" w:rsidRDefault="00E1666D" w:rsidP="00CE25ED">
            <w:pPr>
              <w:pStyle w:val="ListParagraph"/>
              <w:numPr>
                <w:ilvl w:val="0"/>
                <w:numId w:val="49"/>
              </w:numPr>
            </w:pPr>
            <w:r w:rsidRPr="007F2DC3">
              <w:t>Pemain</w:t>
            </w:r>
          </w:p>
          <w:p w14:paraId="210F8D74" w14:textId="77777777" w:rsidR="00E1666D" w:rsidRDefault="00E1666D" w:rsidP="00CE25ED">
            <w:pPr>
              <w:pStyle w:val="ListParagraph"/>
              <w:numPr>
                <w:ilvl w:val="0"/>
                <w:numId w:val="49"/>
              </w:numPr>
            </w:pPr>
            <w:r w:rsidRPr="007F2DC3">
              <w:t>Sutradara</w:t>
            </w:r>
          </w:p>
          <w:p w14:paraId="6CB26970" w14:textId="77777777" w:rsidR="00E1666D" w:rsidRDefault="00E1666D" w:rsidP="00CE25ED">
            <w:pPr>
              <w:pStyle w:val="ListParagraph"/>
              <w:numPr>
                <w:ilvl w:val="0"/>
                <w:numId w:val="49"/>
              </w:numPr>
            </w:pPr>
            <w:r w:rsidRPr="007F2DC3">
              <w:t>Staf produksi</w:t>
            </w:r>
          </w:p>
          <w:p w14:paraId="1383E6C6" w14:textId="77777777" w:rsidR="00E1666D" w:rsidRDefault="00E1666D" w:rsidP="00CE25ED">
            <w:pPr>
              <w:pStyle w:val="ListParagraph"/>
              <w:numPr>
                <w:ilvl w:val="0"/>
                <w:numId w:val="49"/>
              </w:numPr>
            </w:pPr>
            <w:r w:rsidRPr="007F2DC3">
              <w:t>Teknik penyajian</w:t>
            </w:r>
          </w:p>
        </w:tc>
      </w:tr>
    </w:tbl>
    <w:p w14:paraId="14065D48" w14:textId="77777777" w:rsidR="00E1666D" w:rsidRDefault="00E1666D" w:rsidP="00E1666D"/>
    <w:p w14:paraId="53353DCA" w14:textId="77777777" w:rsidR="00E1666D" w:rsidRPr="002508D2" w:rsidRDefault="00E1666D" w:rsidP="00E1666D">
      <w:pPr>
        <w:rPr>
          <w:lang w:val="en-US"/>
        </w:rPr>
      </w:pPr>
      <w:r>
        <w:rPr>
          <w:lang w:val="en-US"/>
        </w:rPr>
        <w:t>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66D" w14:paraId="3C0E028F" w14:textId="77777777" w:rsidTr="00CE25ED">
        <w:tc>
          <w:tcPr>
            <w:tcW w:w="9350" w:type="dxa"/>
          </w:tcPr>
          <w:p w14:paraId="3C9055C9" w14:textId="77777777" w:rsidR="00E1666D" w:rsidRDefault="00E1666D" w:rsidP="00CE25ED">
            <w:r w:rsidRPr="007F2DC3">
              <w:t>Seni Drama yang bernapaskan tuntunan merupakan seni yang berfungsi sosial dalam bidang...</w:t>
            </w:r>
          </w:p>
          <w:p w14:paraId="0837CCFA" w14:textId="77777777" w:rsidR="00E1666D" w:rsidRDefault="00E1666D" w:rsidP="00CE25ED"/>
          <w:p w14:paraId="5FBF34D6" w14:textId="12FE8351" w:rsidR="00E1666D" w:rsidRDefault="00E1666D" w:rsidP="00CE25ED">
            <w:bookmarkStart w:id="0" w:name="_GoBack"/>
            <w:bookmarkEnd w:id="0"/>
          </w:p>
          <w:p w14:paraId="455AE16A" w14:textId="77777777" w:rsidR="00E1666D" w:rsidRDefault="00E1666D" w:rsidP="00CE25ED">
            <w:r>
              <w:t>KUNCI : C</w:t>
            </w:r>
          </w:p>
          <w:p w14:paraId="4A867A05" w14:textId="77777777" w:rsidR="00E1666D" w:rsidRDefault="00E1666D" w:rsidP="00CE25ED">
            <w:pPr>
              <w:pStyle w:val="ListParagraph"/>
              <w:numPr>
                <w:ilvl w:val="0"/>
                <w:numId w:val="50"/>
              </w:numPr>
            </w:pPr>
            <w:r w:rsidRPr="007F2DC3">
              <w:t>Rekreasi</w:t>
            </w:r>
          </w:p>
          <w:p w14:paraId="2403FBD8" w14:textId="77777777" w:rsidR="00E1666D" w:rsidRDefault="00E1666D" w:rsidP="00CE25ED">
            <w:pPr>
              <w:pStyle w:val="ListParagraph"/>
              <w:numPr>
                <w:ilvl w:val="0"/>
                <w:numId w:val="50"/>
              </w:numPr>
            </w:pPr>
            <w:r w:rsidRPr="00554797">
              <w:t>Komunikasi</w:t>
            </w:r>
          </w:p>
          <w:p w14:paraId="47E141C5" w14:textId="77777777" w:rsidR="00E1666D" w:rsidRDefault="00E1666D" w:rsidP="00CE25ED">
            <w:pPr>
              <w:pStyle w:val="ListParagraph"/>
              <w:numPr>
                <w:ilvl w:val="0"/>
                <w:numId w:val="50"/>
              </w:numPr>
            </w:pPr>
            <w:r w:rsidRPr="00554797">
              <w:t>Pendidikan</w:t>
            </w:r>
          </w:p>
          <w:p w14:paraId="27A4F42A" w14:textId="77777777" w:rsidR="00E1666D" w:rsidRDefault="00E1666D" w:rsidP="00CE25ED">
            <w:pPr>
              <w:pStyle w:val="ListParagraph"/>
              <w:numPr>
                <w:ilvl w:val="0"/>
                <w:numId w:val="50"/>
              </w:numPr>
            </w:pPr>
            <w:r w:rsidRPr="00554797">
              <w:t>Keagamaan</w:t>
            </w:r>
          </w:p>
          <w:p w14:paraId="7E37C1AD" w14:textId="77777777" w:rsidR="00E1666D" w:rsidRDefault="00E1666D" w:rsidP="00CE25ED">
            <w:pPr>
              <w:pStyle w:val="ListParagraph"/>
              <w:numPr>
                <w:ilvl w:val="0"/>
                <w:numId w:val="50"/>
              </w:numPr>
            </w:pPr>
            <w:r w:rsidRPr="00554797">
              <w:t>Keindahan</w:t>
            </w:r>
          </w:p>
        </w:tc>
      </w:tr>
    </w:tbl>
    <w:p w14:paraId="0084F368" w14:textId="77777777" w:rsidR="00E1666D" w:rsidRDefault="00E1666D" w:rsidP="00E1666D"/>
    <w:p w14:paraId="077A8CE4" w14:textId="77777777" w:rsidR="00E1666D" w:rsidRDefault="00E1666D" w:rsidP="00E1666D"/>
    <w:p w14:paraId="7DAD4017" w14:textId="037BAB79" w:rsidR="00C424B0" w:rsidRDefault="00C424B0">
      <w:pPr>
        <w:pStyle w:val="PadderBetweenControlandBody"/>
      </w:pPr>
    </w:p>
    <w:sectPr w:rsidR="00C424B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38E"/>
    <w:multiLevelType w:val="hybridMultilevel"/>
    <w:tmpl w:val="8BCC784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3061"/>
    <w:multiLevelType w:val="hybridMultilevel"/>
    <w:tmpl w:val="51163EF8"/>
    <w:lvl w:ilvl="0" w:tplc="2390BC88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F3100"/>
    <w:multiLevelType w:val="hybridMultilevel"/>
    <w:tmpl w:val="F20AF5E4"/>
    <w:lvl w:ilvl="0" w:tplc="7672754A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70DB2"/>
    <w:multiLevelType w:val="hybridMultilevel"/>
    <w:tmpl w:val="3AD2FE50"/>
    <w:lvl w:ilvl="0" w:tplc="1628595A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70C51"/>
    <w:multiLevelType w:val="hybridMultilevel"/>
    <w:tmpl w:val="2B908912"/>
    <w:lvl w:ilvl="0" w:tplc="A64EB16C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11ED7"/>
    <w:multiLevelType w:val="hybridMultilevel"/>
    <w:tmpl w:val="7FA2F3B0"/>
    <w:lvl w:ilvl="0" w:tplc="858812FA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73A06"/>
    <w:multiLevelType w:val="hybridMultilevel"/>
    <w:tmpl w:val="729AD84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960D2"/>
    <w:multiLevelType w:val="hybridMultilevel"/>
    <w:tmpl w:val="67C08768"/>
    <w:lvl w:ilvl="0" w:tplc="AF422A6A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621F0"/>
    <w:multiLevelType w:val="hybridMultilevel"/>
    <w:tmpl w:val="BC7205E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959AA"/>
    <w:multiLevelType w:val="hybridMultilevel"/>
    <w:tmpl w:val="A86CAFA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534F1"/>
    <w:multiLevelType w:val="hybridMultilevel"/>
    <w:tmpl w:val="B9767EE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D5A95"/>
    <w:multiLevelType w:val="hybridMultilevel"/>
    <w:tmpl w:val="FBF22B4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E550B"/>
    <w:multiLevelType w:val="hybridMultilevel"/>
    <w:tmpl w:val="8E6EB43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B039F"/>
    <w:multiLevelType w:val="hybridMultilevel"/>
    <w:tmpl w:val="25E40186"/>
    <w:lvl w:ilvl="0" w:tplc="1B0C0340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76ECA"/>
    <w:multiLevelType w:val="hybridMultilevel"/>
    <w:tmpl w:val="B4DE2F0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62D45"/>
    <w:multiLevelType w:val="hybridMultilevel"/>
    <w:tmpl w:val="429478B0"/>
    <w:lvl w:ilvl="0" w:tplc="00DE8CE2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40897"/>
    <w:multiLevelType w:val="hybridMultilevel"/>
    <w:tmpl w:val="CA5E317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C2C07"/>
    <w:multiLevelType w:val="hybridMultilevel"/>
    <w:tmpl w:val="06BA8084"/>
    <w:lvl w:ilvl="0" w:tplc="71E0167C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37245"/>
    <w:multiLevelType w:val="hybridMultilevel"/>
    <w:tmpl w:val="F008EFFC"/>
    <w:lvl w:ilvl="0" w:tplc="4DD8DE76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C338D"/>
    <w:multiLevelType w:val="hybridMultilevel"/>
    <w:tmpl w:val="19BCA494"/>
    <w:lvl w:ilvl="0" w:tplc="0AE65506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3165F"/>
    <w:multiLevelType w:val="hybridMultilevel"/>
    <w:tmpl w:val="CB04D32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469D8"/>
    <w:multiLevelType w:val="hybridMultilevel"/>
    <w:tmpl w:val="3DFE927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37620"/>
    <w:multiLevelType w:val="hybridMultilevel"/>
    <w:tmpl w:val="EDAA468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32815"/>
    <w:multiLevelType w:val="hybridMultilevel"/>
    <w:tmpl w:val="F406242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33EC2"/>
    <w:multiLevelType w:val="hybridMultilevel"/>
    <w:tmpl w:val="4F0CE5F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229FA"/>
    <w:multiLevelType w:val="hybridMultilevel"/>
    <w:tmpl w:val="0D8296F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E1819"/>
    <w:multiLevelType w:val="hybridMultilevel"/>
    <w:tmpl w:val="B07E4496"/>
    <w:lvl w:ilvl="0" w:tplc="5F303124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802AF"/>
    <w:multiLevelType w:val="hybridMultilevel"/>
    <w:tmpl w:val="5AE6BB9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F1779"/>
    <w:multiLevelType w:val="hybridMultilevel"/>
    <w:tmpl w:val="CA66411A"/>
    <w:lvl w:ilvl="0" w:tplc="FC563D2A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82919"/>
    <w:multiLevelType w:val="hybridMultilevel"/>
    <w:tmpl w:val="F37ECD9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967D1"/>
    <w:multiLevelType w:val="hybridMultilevel"/>
    <w:tmpl w:val="20108EDE"/>
    <w:lvl w:ilvl="0" w:tplc="2D601AEC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E31A6"/>
    <w:multiLevelType w:val="hybridMultilevel"/>
    <w:tmpl w:val="335CBECC"/>
    <w:lvl w:ilvl="0" w:tplc="91E69AC0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D964FE"/>
    <w:multiLevelType w:val="hybridMultilevel"/>
    <w:tmpl w:val="75BC520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B5996"/>
    <w:multiLevelType w:val="hybridMultilevel"/>
    <w:tmpl w:val="B480270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E40C9"/>
    <w:multiLevelType w:val="hybridMultilevel"/>
    <w:tmpl w:val="AF7E122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96FBC"/>
    <w:multiLevelType w:val="hybridMultilevel"/>
    <w:tmpl w:val="B706CFB6"/>
    <w:lvl w:ilvl="0" w:tplc="FB3A9286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AF5882"/>
    <w:multiLevelType w:val="hybridMultilevel"/>
    <w:tmpl w:val="606EDAF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F6E21"/>
    <w:multiLevelType w:val="hybridMultilevel"/>
    <w:tmpl w:val="EF925C3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0087F"/>
    <w:multiLevelType w:val="hybridMultilevel"/>
    <w:tmpl w:val="1460266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22493"/>
    <w:multiLevelType w:val="hybridMultilevel"/>
    <w:tmpl w:val="382669DC"/>
    <w:lvl w:ilvl="0" w:tplc="2AA08C12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83684"/>
    <w:multiLevelType w:val="hybridMultilevel"/>
    <w:tmpl w:val="0EBEEEA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E715D3"/>
    <w:multiLevelType w:val="hybridMultilevel"/>
    <w:tmpl w:val="43465F9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C7773"/>
    <w:multiLevelType w:val="hybridMultilevel"/>
    <w:tmpl w:val="BAB2D6E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614DBE"/>
    <w:multiLevelType w:val="hybridMultilevel"/>
    <w:tmpl w:val="E8E414D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0C73A4"/>
    <w:multiLevelType w:val="hybridMultilevel"/>
    <w:tmpl w:val="1434783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D62D51"/>
    <w:multiLevelType w:val="hybridMultilevel"/>
    <w:tmpl w:val="277E7E4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AA3DB5"/>
    <w:multiLevelType w:val="hybridMultilevel"/>
    <w:tmpl w:val="36B65FEE"/>
    <w:lvl w:ilvl="0" w:tplc="AD0C5820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A7439B"/>
    <w:multiLevelType w:val="hybridMultilevel"/>
    <w:tmpl w:val="1166D4B4"/>
    <w:lvl w:ilvl="0" w:tplc="66B6D9A4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E84406"/>
    <w:multiLevelType w:val="hybridMultilevel"/>
    <w:tmpl w:val="F496DFCE"/>
    <w:lvl w:ilvl="0" w:tplc="4CCCBE7A">
      <w:start w:val="1"/>
      <w:numFmt w:val="upperLetter"/>
      <w:lvlText w:val="%1."/>
      <w:lvlJc w:val="left"/>
      <w:pPr>
        <w:ind w:left="1080" w:hanging="360"/>
      </w:pPr>
      <w:rPr>
        <w:rFonts w:ascii="Tahoma" w:hAnsi="Tahoma"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64154D"/>
    <w:multiLevelType w:val="hybridMultilevel"/>
    <w:tmpl w:val="75CC99F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4"/>
  </w:num>
  <w:num w:numId="3">
    <w:abstractNumId w:val="43"/>
  </w:num>
  <w:num w:numId="4">
    <w:abstractNumId w:val="6"/>
  </w:num>
  <w:num w:numId="5">
    <w:abstractNumId w:val="3"/>
  </w:num>
  <w:num w:numId="6">
    <w:abstractNumId w:val="47"/>
  </w:num>
  <w:num w:numId="7">
    <w:abstractNumId w:val="5"/>
  </w:num>
  <w:num w:numId="8">
    <w:abstractNumId w:val="17"/>
  </w:num>
  <w:num w:numId="9">
    <w:abstractNumId w:val="7"/>
  </w:num>
  <w:num w:numId="10">
    <w:abstractNumId w:val="23"/>
  </w:num>
  <w:num w:numId="11">
    <w:abstractNumId w:val="28"/>
  </w:num>
  <w:num w:numId="12">
    <w:abstractNumId w:val="46"/>
  </w:num>
  <w:num w:numId="13">
    <w:abstractNumId w:val="35"/>
  </w:num>
  <w:num w:numId="14">
    <w:abstractNumId w:val="48"/>
  </w:num>
  <w:num w:numId="15">
    <w:abstractNumId w:val="26"/>
  </w:num>
  <w:num w:numId="16">
    <w:abstractNumId w:val="13"/>
  </w:num>
  <w:num w:numId="17">
    <w:abstractNumId w:val="39"/>
  </w:num>
  <w:num w:numId="18">
    <w:abstractNumId w:val="2"/>
  </w:num>
  <w:num w:numId="19">
    <w:abstractNumId w:val="31"/>
  </w:num>
  <w:num w:numId="20">
    <w:abstractNumId w:val="19"/>
  </w:num>
  <w:num w:numId="21">
    <w:abstractNumId w:val="15"/>
  </w:num>
  <w:num w:numId="22">
    <w:abstractNumId w:val="30"/>
  </w:num>
  <w:num w:numId="23">
    <w:abstractNumId w:val="9"/>
  </w:num>
  <w:num w:numId="24">
    <w:abstractNumId w:val="33"/>
  </w:num>
  <w:num w:numId="25">
    <w:abstractNumId w:val="18"/>
  </w:num>
  <w:num w:numId="26">
    <w:abstractNumId w:val="38"/>
  </w:num>
  <w:num w:numId="27">
    <w:abstractNumId w:val="12"/>
  </w:num>
  <w:num w:numId="28">
    <w:abstractNumId w:val="24"/>
  </w:num>
  <w:num w:numId="29">
    <w:abstractNumId w:val="1"/>
  </w:num>
  <w:num w:numId="30">
    <w:abstractNumId w:val="22"/>
  </w:num>
  <w:num w:numId="31">
    <w:abstractNumId w:val="32"/>
  </w:num>
  <w:num w:numId="32">
    <w:abstractNumId w:val="40"/>
  </w:num>
  <w:num w:numId="33">
    <w:abstractNumId w:val="0"/>
  </w:num>
  <w:num w:numId="34">
    <w:abstractNumId w:val="25"/>
  </w:num>
  <w:num w:numId="35">
    <w:abstractNumId w:val="34"/>
  </w:num>
  <w:num w:numId="36">
    <w:abstractNumId w:val="20"/>
  </w:num>
  <w:num w:numId="37">
    <w:abstractNumId w:val="8"/>
  </w:num>
  <w:num w:numId="38">
    <w:abstractNumId w:val="29"/>
  </w:num>
  <w:num w:numId="39">
    <w:abstractNumId w:val="42"/>
  </w:num>
  <w:num w:numId="40">
    <w:abstractNumId w:val="14"/>
  </w:num>
  <w:num w:numId="41">
    <w:abstractNumId w:val="45"/>
  </w:num>
  <w:num w:numId="42">
    <w:abstractNumId w:val="49"/>
  </w:num>
  <w:num w:numId="43">
    <w:abstractNumId w:val="11"/>
  </w:num>
  <w:num w:numId="44">
    <w:abstractNumId w:val="41"/>
  </w:num>
  <w:num w:numId="45">
    <w:abstractNumId w:val="16"/>
  </w:num>
  <w:num w:numId="46">
    <w:abstractNumId w:val="36"/>
  </w:num>
  <w:num w:numId="47">
    <w:abstractNumId w:val="21"/>
  </w:num>
  <w:num w:numId="48">
    <w:abstractNumId w:val="10"/>
  </w:num>
  <w:num w:numId="49">
    <w:abstractNumId w:val="4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8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log" w:val="1"/>
  </w:docVars>
  <w:rsids>
    <w:rsidRoot w:val="00016F46"/>
    <w:rsid w:val="00016F46"/>
    <w:rsid w:val="00127E97"/>
    <w:rsid w:val="001B77CB"/>
    <w:rsid w:val="003F79A7"/>
    <w:rsid w:val="004D0878"/>
    <w:rsid w:val="005A4833"/>
    <w:rsid w:val="0084649F"/>
    <w:rsid w:val="00862391"/>
    <w:rsid w:val="00B51D5F"/>
    <w:rsid w:val="00C424B0"/>
    <w:rsid w:val="00E1666D"/>
    <w:rsid w:val="00F3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EBE1"/>
  <w15:docId w15:val="{405BC3E9-072B-4976-8766-A9E8DAE6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id-ID" w:eastAsia="id-ID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qFormat="1"/>
    <w:lsdException w:name="heading 4" w:semiHidden="1" w:uiPriority="2" w:qFormat="1"/>
    <w:lsdException w:name="heading 5" w:semiHidden="1" w:uiPriority="2" w:qFormat="1"/>
    <w:lsdException w:name="heading 6" w:semiHidden="1" w:uiPriority="2" w:qFormat="1"/>
    <w:lsdException w:name="heading 7" w:semiHidden="1" w:uiPriority="2" w:qFormat="1"/>
    <w:lsdException w:name="heading 8" w:semiHidden="1" w:uiPriority="2" w:qFormat="1"/>
    <w:lsdException w:name="heading 9" w:semiHidden="1" w:uiPriority="2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 w:qFormat="1"/>
    <w:lsdException w:name="toc 5" w:semiHidden="1" w:uiPriority="39" w:qFormat="1"/>
    <w:lsdException w:name="toc 6" w:semiHidden="1" w:uiPriority="39" w:qFormat="1"/>
    <w:lsdException w:name="toc 7" w:semiHidden="1" w:uiPriority="39" w:qFormat="1"/>
    <w:lsdException w:name="toc 8" w:semiHidden="1" w:uiPriority="39" w:qFormat="1"/>
    <w:lsdException w:name="toc 9" w:semiHidden="1" w:uiPriority="39" w:qFormat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uiPriority="19" w:qFormat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uiPriority w:val="5"/>
    <w:qFormat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23E4F" w:themeColor="text2" w:themeShade="BF"/>
      <w:sz w:val="30"/>
      <w:szCs w:val="36"/>
    </w:rPr>
  </w:style>
  <w:style w:type="paragraph" w:styleId="Heading2">
    <w:name w:val="heading 2"/>
    <w:basedOn w:val="Normal"/>
    <w:next w:val="Normal"/>
    <w:uiPriority w:val="6"/>
    <w:qFormat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23E4F" w:themeColor="text2" w:themeShade="BF"/>
      <w:sz w:val="26"/>
      <w:szCs w:val="32"/>
    </w:rPr>
  </w:style>
  <w:style w:type="paragraph" w:styleId="Heading3">
    <w:name w:val="heading 3"/>
    <w:basedOn w:val="Normal"/>
    <w:next w:val="Normal"/>
    <w:uiPriority w:val="7"/>
    <w:qFormat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23E4F" w:themeColor="text2" w:themeShade="BF"/>
      <w:szCs w:val="28"/>
    </w:rPr>
  </w:style>
  <w:style w:type="paragraph" w:styleId="Heading4">
    <w:name w:val="heading 4"/>
    <w:basedOn w:val="Normal"/>
    <w:next w:val="Normal"/>
    <w:uiPriority w:val="8"/>
    <w:qFormat/>
    <w:pPr>
      <w:spacing w:before="200" w:after="0"/>
      <w:outlineLvl w:val="3"/>
    </w:pPr>
    <w:rPr>
      <w:rFonts w:asciiTheme="majorHAnsi" w:eastAsiaTheme="majorEastAsia" w:hAnsiTheme="majorHAnsi" w:cstheme="majorBidi"/>
      <w:color w:val="323E4F" w:themeColor="text2" w:themeShade="BF"/>
      <w:szCs w:val="28"/>
    </w:rPr>
  </w:style>
  <w:style w:type="paragraph" w:styleId="Heading5">
    <w:name w:val="heading 5"/>
    <w:basedOn w:val="Normal"/>
    <w:next w:val="Normal"/>
    <w:uiPriority w:val="9"/>
    <w:qFormat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323E4F" w:themeColor="text2" w:themeShade="BF"/>
      <w:szCs w:val="28"/>
    </w:rPr>
  </w:style>
  <w:style w:type="paragraph" w:styleId="Heading6">
    <w:name w:val="heading 6"/>
    <w:basedOn w:val="Normal"/>
    <w:next w:val="Normal"/>
    <w:uiPriority w:val="10"/>
    <w:qFormat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323E4F" w:themeColor="text2" w:themeShade="BF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pPr>
      <w:spacing w:after="0"/>
    </w:pPr>
    <w:rPr>
      <w:rFonts w:asciiTheme="majorHAnsi" w:eastAsiaTheme="majorEastAsia" w:hAnsiTheme="majorHAnsi" w:cstheme="majorBidi"/>
      <w:b/>
      <w:bCs/>
      <w:color w:val="262626"/>
      <w:sz w:val="32"/>
      <w:szCs w:val="38"/>
    </w:rPr>
  </w:style>
  <w:style w:type="paragraph" w:customStyle="1" w:styleId="PublishStatus">
    <w:name w:val="Publish Status"/>
    <w:basedOn w:val="Normal"/>
    <w:semiHidden/>
    <w:pPr>
      <w:pBdr>
        <w:top w:val="single" w:sz="8" w:space="1" w:color="E1E1E1"/>
        <w:left w:val="single" w:sz="8" w:space="2" w:color="F0F0F0"/>
        <w:bottom w:val="single" w:sz="8" w:space="1" w:color="E1E1E1"/>
        <w:right w:val="single" w:sz="8" w:space="2" w:color="F0F0F0"/>
      </w:pBdr>
      <w:shd w:val="clear" w:color="auto" w:fill="F0F0F0"/>
      <w:spacing w:before="100" w:after="100"/>
    </w:pPr>
    <w:rPr>
      <w:rFonts w:ascii="Segoe UI" w:hAnsi="Segoe UI"/>
      <w:color w:val="444444"/>
      <w:sz w:val="18"/>
      <w:szCs w:val="26"/>
    </w:rPr>
  </w:style>
  <w:style w:type="paragraph" w:customStyle="1" w:styleId="PublishStatusAccessible">
    <w:name w:val="PublishStatus_Accessible"/>
    <w:basedOn w:val="Normal"/>
    <w:semiHidden/>
    <w:pPr>
      <w:pBdr>
        <w:top w:val="single" w:sz="4" w:space="1" w:color="444444"/>
        <w:left w:val="single" w:sz="4" w:space="4" w:color="444444"/>
        <w:bottom w:val="single" w:sz="4" w:space="1" w:color="444444"/>
        <w:right w:val="single" w:sz="4" w:space="4" w:color="444444"/>
      </w:pBdr>
      <w:spacing w:before="100" w:after="100"/>
    </w:pPr>
    <w:rPr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count">
    <w:name w:val="Account"/>
    <w:semiHidden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666666"/>
      <w:sz w:val="18"/>
      <w:szCs w:val="24"/>
    </w:rPr>
  </w:style>
  <w:style w:type="paragraph" w:customStyle="1" w:styleId="Categories">
    <w:name w:val="Categories"/>
    <w:basedOn w:val="Account"/>
    <w:semiHidden/>
  </w:style>
  <w:style w:type="paragraph" w:styleId="ListParagraph">
    <w:name w:val="List Paragraph"/>
    <w:basedOn w:val="Normal"/>
    <w:uiPriority w:val="34"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Normal"/>
    <w:semiHidden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Normal"/>
    <w:next w:val="Normal"/>
    <w:semiHidden/>
    <w:pPr>
      <w:spacing w:after="120"/>
    </w:pPr>
    <w:rPr>
      <w:sz w:val="2"/>
      <w:szCs w:val="2"/>
    </w:rPr>
  </w:style>
  <w:style w:type="character" w:styleId="Emphasis">
    <w:name w:val="Emphasis"/>
    <w:basedOn w:val="DefaultParagraphFont"/>
    <w:uiPriority w:val="22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underline">
    <w:name w:val="underline"/>
    <w:semiHidden/>
    <w:pPr>
      <w:pBdr>
        <w:bottom w:val="single" w:sz="8" w:space="2" w:color="C6C6C6"/>
      </w:pBdr>
      <w:spacing w:after="0"/>
    </w:pPr>
    <w:rPr>
      <w:sz w:val="2"/>
      <w:szCs w:val="2"/>
    </w:rPr>
  </w:style>
  <w:style w:type="paragraph" w:styleId="Quote">
    <w:name w:val="Quote"/>
    <w:basedOn w:val="Normal"/>
    <w:next w:val="Normal"/>
    <w:uiPriority w:val="1"/>
    <w:qFormat/>
    <w:pPr>
      <w:ind w:left="720" w:right="720"/>
    </w:pPr>
    <w:rPr>
      <w:color w:val="000000" w:themeColor="text1"/>
    </w:rPr>
  </w:style>
  <w:style w:type="paragraph" w:styleId="NormalWeb">
    <w:name w:val="Normal (Web)"/>
    <w:basedOn w:val="Normal"/>
    <w:uiPriority w:val="1"/>
    <w:rsid w:val="001A4199"/>
  </w:style>
  <w:style w:type="table" w:styleId="TableGrid">
    <w:name w:val="Table Grid"/>
    <w:basedOn w:val="TableNormal"/>
    <w:uiPriority w:val="39"/>
    <w:rsid w:val="00016F46"/>
    <w:pPr>
      <w:spacing w:after="0"/>
    </w:pPr>
    <w:rPr>
      <w:rFonts w:eastAsiaTheme="minorHAns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box%20Team\AppData\Roaming\Microsoft\Templates\Blog%20po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512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F6481-72F1-460F-A6DD-BEC98BA89D35}"/>
      </w:docPartPr>
      <w:docPartBody>
        <w:p w:rsidR="00BE6F9D" w:rsidRDefault="00FE3750">
          <w:r w:rsidRPr="00BB1EEE">
            <w:rPr>
              <w:rStyle w:val="PlaceholderText"/>
            </w:rPr>
            <w:t>[Enter Post Title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14"/>
    <w:rsid w:val="0061694D"/>
    <w:rsid w:val="00881FA5"/>
    <w:rsid w:val="00AD2AA4"/>
    <w:rsid w:val="00BE6F9D"/>
    <w:rsid w:val="00CF5614"/>
    <w:rsid w:val="00D57B9A"/>
    <w:rsid w:val="00E24D44"/>
    <w:rsid w:val="00FE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75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log">
  <a:themeElements>
    <a:clrScheme name="Blo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log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lo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logPostInfo xmlns="http://www.microsoft.com/Office/Word/BlogTool">
  <PostTitle>Upload Soal</PostTitle>
  <PostDate>2021-11-21T04:31:36Z</PostDate>
  <PostID>6186752</PostID>
  <Category1/>
  <Category2/>
  <Category3/>
  <Category4/>
  <Category5/>
  <Category6/>
  <Category7/>
  <Category8/>
  <Category9/>
  <Category10/>
  <Account>e3231b32-ba2f-47e1-9591-68195cfadd71</Account>
  <Enclosure/>
  <ProviderInfo>
    <PostURL/>
    <API/>
    <Categories/>
    <Trackbacks/>
    <Enclosures/>
    <BlogName/>
    <ImagePostAddress/>
  </ProviderInfo>
  <DefaultAccountEnsured/>
  <PublishedAccount>e29e7c29-2427-4bd5-86aa-7a95ff3f4c0f</PublishedAccount>
</BlogPostInfo>
</file>

<file path=customXml/itemProps1.xml><?xml version="1.0" encoding="utf-8"?>
<ds:datastoreItem xmlns:ds="http://schemas.openxmlformats.org/officeDocument/2006/customXml" ds:itemID="{5D1E2072-A7E3-4DAE-9149-608034D63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329CAD-B019-4FA6-9FEF-74898909AD20}">
  <ds:schemaRefs>
    <ds:schemaRef ds:uri="http://www.microsoft.com/Office/Word/BlogToo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Blog post.dotx</Template>
  <TotalTime>13</TotalTime>
  <Pages>1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zank</dc:creator>
  <cp:keywords/>
  <dc:description/>
  <cp:lastModifiedBy>Fathi Nashrullah</cp:lastModifiedBy>
  <cp:revision>7</cp:revision>
  <dcterms:created xsi:type="dcterms:W3CDTF">2017-08-04T04:51:00Z</dcterms:created>
  <dcterms:modified xsi:type="dcterms:W3CDTF">2025-11-21T04:11:00Z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TC028435959991</vt:lpwstr>
  </property>
</Properties>
</file>